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EC3" w:rsidRPr="00BF47E2" w:rsidRDefault="00750EC3" w:rsidP="00082AB4">
      <w:pPr>
        <w:spacing w:after="0" w:line="240" w:lineRule="auto"/>
        <w:ind w:firstLine="709"/>
        <w:jc w:val="center"/>
        <w:rPr>
          <w:rFonts w:ascii="Times New Roman" w:hAnsi="Times New Roman" w:cs="Times New Roman"/>
          <w:b/>
          <w:bCs/>
          <w:sz w:val="28"/>
          <w:szCs w:val="28"/>
          <w:lang w:val="en-US"/>
        </w:rPr>
      </w:pPr>
      <w:r w:rsidRPr="00BF47E2">
        <w:rPr>
          <w:rFonts w:ascii="Times New Roman" w:hAnsi="Times New Roman" w:cs="Times New Roman"/>
          <w:b/>
          <w:bCs/>
          <w:sz w:val="28"/>
          <w:szCs w:val="28"/>
          <w:lang w:val="en-US"/>
        </w:rPr>
        <w:t>Andrej H</w:t>
      </w:r>
      <w:r w:rsidRPr="00BF47E2">
        <w:rPr>
          <w:rFonts w:ascii="Times New Roman" w:hAnsi="Times New Roman" w:cs="Times New Roman"/>
          <w:b/>
          <w:bCs/>
          <w:sz w:val="28"/>
          <w:szCs w:val="28"/>
          <w:lang w:val="uk-UA"/>
        </w:rPr>
        <w:t>r</w:t>
      </w:r>
      <w:r w:rsidRPr="00BF47E2">
        <w:rPr>
          <w:rFonts w:ascii="Times New Roman" w:hAnsi="Times New Roman" w:cs="Times New Roman"/>
          <w:b/>
          <w:bCs/>
          <w:sz w:val="28"/>
          <w:szCs w:val="28"/>
          <w:lang w:val="en-US"/>
        </w:rPr>
        <w:t>y</w:t>
      </w:r>
      <w:r w:rsidRPr="00BF47E2">
        <w:rPr>
          <w:rFonts w:ascii="Times New Roman" w:hAnsi="Times New Roman" w:cs="Times New Roman"/>
          <w:b/>
          <w:bCs/>
          <w:sz w:val="28"/>
          <w:szCs w:val="28"/>
          <w:lang w:val="uk-UA"/>
        </w:rPr>
        <w:t>tsenko</w:t>
      </w:r>
      <w:r w:rsidRPr="00BF47E2">
        <w:rPr>
          <w:rFonts w:ascii="Times New Roman" w:hAnsi="Times New Roman" w:cs="Times New Roman"/>
          <w:b/>
          <w:bCs/>
          <w:sz w:val="28"/>
          <w:szCs w:val="28"/>
          <w:lang w:val="en-US"/>
        </w:rPr>
        <w:t xml:space="preserve"> </w:t>
      </w:r>
    </w:p>
    <w:p w:rsidR="00750EC3" w:rsidRPr="00BF47E2" w:rsidRDefault="00750EC3" w:rsidP="00082AB4">
      <w:pPr>
        <w:spacing w:after="0" w:line="240" w:lineRule="auto"/>
        <w:ind w:firstLine="709"/>
        <w:jc w:val="center"/>
        <w:rPr>
          <w:rFonts w:ascii="Times New Roman" w:hAnsi="Times New Roman" w:cs="Times New Roman"/>
          <w:b/>
          <w:bCs/>
          <w:sz w:val="28"/>
          <w:szCs w:val="28"/>
          <w:lang w:val="en-US"/>
        </w:rPr>
      </w:pPr>
      <w:r w:rsidRPr="00BF47E2">
        <w:rPr>
          <w:rFonts w:ascii="Times New Roman" w:hAnsi="Times New Roman" w:cs="Times New Roman"/>
          <w:b/>
          <w:bCs/>
          <w:sz w:val="28"/>
          <w:szCs w:val="28"/>
          <w:lang w:val="en-US"/>
        </w:rPr>
        <w:t>METHODS OF FORMING ABILITIES OF HIGH SCHOOL STUDENTS USE INFORMATION RESOURCES IN LEARNING HISTORY</w:t>
      </w:r>
    </w:p>
    <w:p w:rsidR="00750EC3" w:rsidRPr="00BF47E2" w:rsidRDefault="00750EC3" w:rsidP="00082AB4">
      <w:pPr>
        <w:spacing w:after="0" w:line="240" w:lineRule="auto"/>
        <w:ind w:firstLine="709"/>
        <w:jc w:val="center"/>
        <w:rPr>
          <w:rFonts w:ascii="Times New Roman" w:hAnsi="Times New Roman" w:cs="Times New Roman"/>
          <w:sz w:val="28"/>
          <w:szCs w:val="28"/>
          <w:lang w:val="uk-UA"/>
        </w:rPr>
      </w:pPr>
    </w:p>
    <w:p w:rsidR="00750EC3" w:rsidRPr="00A414DE" w:rsidRDefault="00750EC3" w:rsidP="00082AB4">
      <w:pPr>
        <w:spacing w:after="0" w:line="240" w:lineRule="auto"/>
        <w:ind w:firstLine="709"/>
        <w:jc w:val="both"/>
        <w:rPr>
          <w:rFonts w:ascii="Times New Roman" w:hAnsi="Times New Roman" w:cs="Times New Roman"/>
          <w:sz w:val="28"/>
          <w:szCs w:val="28"/>
          <w:lang w:val="en-US"/>
        </w:rPr>
      </w:pPr>
      <w:r w:rsidRPr="00A414DE">
        <w:rPr>
          <w:rFonts w:ascii="Times New Roman" w:hAnsi="Times New Roman" w:cs="Times New Roman"/>
          <w:sz w:val="28"/>
          <w:szCs w:val="28"/>
          <w:lang w:val="en-US"/>
        </w:rPr>
        <w:t>Formation of skills to use informative resources starts with understanding the role of information in the life of society. The modern student has to realize how important is to have information, store it, organize and transfer. An educated person should have, above all, the ability to find the necessary information for professional and daily activities, use this inf</w:t>
      </w:r>
      <w:r>
        <w:rPr>
          <w:rFonts w:ascii="Times New Roman" w:hAnsi="Times New Roman" w:cs="Times New Roman"/>
          <w:sz w:val="28"/>
          <w:szCs w:val="28"/>
          <w:lang w:val="en-US"/>
        </w:rPr>
        <w:t>ormation to analyze, synthesize</w:t>
      </w:r>
      <w:r w:rsidRPr="00A414DE">
        <w:rPr>
          <w:rFonts w:ascii="Times New Roman" w:hAnsi="Times New Roman" w:cs="Times New Roman"/>
          <w:sz w:val="28"/>
          <w:szCs w:val="28"/>
          <w:lang w:val="en-US"/>
        </w:rPr>
        <w:t>, e</w:t>
      </w:r>
      <w:r>
        <w:rPr>
          <w:rFonts w:ascii="Times New Roman" w:hAnsi="Times New Roman" w:cs="Times New Roman"/>
          <w:sz w:val="28"/>
          <w:szCs w:val="28"/>
          <w:lang w:val="en-US"/>
        </w:rPr>
        <w:t>valuate both it and its sources</w:t>
      </w:r>
      <w:r w:rsidRPr="00A414DE">
        <w:rPr>
          <w:rFonts w:ascii="Times New Roman" w:hAnsi="Times New Roman" w:cs="Times New Roman"/>
          <w:sz w:val="28"/>
          <w:szCs w:val="28"/>
          <w:lang w:val="en-US"/>
        </w:rPr>
        <w:t>, using the latest information and communication technologies.</w:t>
      </w:r>
    </w:p>
    <w:p w:rsidR="00750EC3" w:rsidRPr="00A414DE" w:rsidRDefault="00750EC3" w:rsidP="00082AB4">
      <w:pPr>
        <w:spacing w:after="0" w:line="240" w:lineRule="auto"/>
        <w:ind w:firstLine="709"/>
        <w:jc w:val="both"/>
        <w:rPr>
          <w:rFonts w:ascii="Times New Roman" w:hAnsi="Times New Roman" w:cs="Times New Roman"/>
          <w:sz w:val="28"/>
          <w:szCs w:val="28"/>
          <w:lang w:val="en-US"/>
        </w:rPr>
      </w:pPr>
      <w:r w:rsidRPr="00CD74F9">
        <w:rPr>
          <w:rFonts w:ascii="Times New Roman" w:hAnsi="Times New Roman" w:cs="Times New Roman"/>
          <w:sz w:val="28"/>
          <w:szCs w:val="28"/>
          <w:lang w:val="en-US"/>
        </w:rPr>
        <w:t>Results of the search experim</w:t>
      </w:r>
      <w:r>
        <w:rPr>
          <w:rFonts w:ascii="Times New Roman" w:hAnsi="Times New Roman" w:cs="Times New Roman"/>
          <w:sz w:val="28"/>
          <w:szCs w:val="28"/>
          <w:lang w:val="en-US"/>
        </w:rPr>
        <w:t>ent, we determined the effect</w:t>
      </w:r>
      <w:r w:rsidRPr="00CD74F9">
        <w:rPr>
          <w:rFonts w:ascii="Times New Roman" w:hAnsi="Times New Roman" w:cs="Times New Roman"/>
          <w:sz w:val="28"/>
          <w:szCs w:val="28"/>
          <w:lang w:val="en-US"/>
        </w:rPr>
        <w:t xml:space="preserve"> an individual written work on writing each student class, comparing the results of input and final test evaluated based on the methodology qualimetric determine the levels of skills to use information resources. Measurements were made using achievement tests and written tasks of different difficulty levels, which were later used in forming stage of the experiment.</w:t>
      </w:r>
    </w:p>
    <w:p w:rsidR="00750EC3" w:rsidRPr="00A414DE" w:rsidRDefault="00750EC3" w:rsidP="00082AB4">
      <w:pPr>
        <w:spacing w:after="0" w:line="240" w:lineRule="auto"/>
        <w:ind w:firstLine="709"/>
        <w:jc w:val="both"/>
        <w:rPr>
          <w:rFonts w:ascii="Times New Roman" w:hAnsi="Times New Roman" w:cs="Times New Roman"/>
          <w:sz w:val="28"/>
          <w:szCs w:val="28"/>
          <w:lang w:val="en-US"/>
        </w:rPr>
      </w:pPr>
      <w:r w:rsidRPr="00A414DE">
        <w:rPr>
          <w:rFonts w:ascii="Times New Roman" w:hAnsi="Times New Roman" w:cs="Times New Roman"/>
          <w:sz w:val="28"/>
          <w:szCs w:val="28"/>
          <w:lang w:val="en-US"/>
        </w:rPr>
        <w:t>Development of skills of students is a part of the table of contents of education, including history. The development of students' receptions and their respective skills of rational activity and academic work are not possible without a purposeful activity of the teacher.</w:t>
      </w:r>
    </w:p>
    <w:p w:rsidR="00750EC3" w:rsidRPr="00A414DE" w:rsidRDefault="00750EC3" w:rsidP="00082AB4">
      <w:pPr>
        <w:spacing w:after="0" w:line="240" w:lineRule="auto"/>
        <w:ind w:firstLine="709"/>
        <w:jc w:val="both"/>
        <w:rPr>
          <w:rFonts w:ascii="Times New Roman" w:hAnsi="Times New Roman" w:cs="Times New Roman"/>
          <w:sz w:val="28"/>
          <w:szCs w:val="28"/>
          <w:lang w:val="en-US"/>
        </w:rPr>
      </w:pPr>
      <w:r w:rsidRPr="00A414DE">
        <w:rPr>
          <w:rFonts w:ascii="Times New Roman" w:hAnsi="Times New Roman" w:cs="Times New Roman"/>
          <w:sz w:val="28"/>
          <w:szCs w:val="28"/>
          <w:lang w:val="en-US"/>
        </w:rPr>
        <w:t>A large part of this process is the work of students with the source of knowledge’s, especially with the fragments of texts. Purposefully shaping students' skills, the teacher seeks to the optimal development of their cognitive independence, teaches to study and supplement their knowledge, and prepares f</w:t>
      </w:r>
      <w:r>
        <w:rPr>
          <w:rFonts w:ascii="Times New Roman" w:hAnsi="Times New Roman" w:cs="Times New Roman"/>
          <w:sz w:val="28"/>
          <w:szCs w:val="28"/>
          <w:lang w:val="en-US"/>
        </w:rPr>
        <w:t>or creative work. Ability of</w:t>
      </w:r>
      <w:r w:rsidRPr="00A414DE">
        <w:rPr>
          <w:rFonts w:ascii="Times New Roman" w:hAnsi="Times New Roman" w:cs="Times New Roman"/>
          <w:sz w:val="28"/>
          <w:szCs w:val="28"/>
          <w:lang w:val="en-US"/>
        </w:rPr>
        <w:t xml:space="preserve"> students are based on knowledge of receiving training work (drafting of plan of answer</w:t>
      </w:r>
      <w:r w:rsidRPr="00A414DE">
        <w:rPr>
          <w:rFonts w:ascii="Times New Roman" w:hAnsi="Times New Roman" w:cs="Times New Roman"/>
          <w:sz w:val="28"/>
          <w:szCs w:val="28"/>
          <w:lang w:val="uk-UA"/>
        </w:rPr>
        <w:t>,</w:t>
      </w:r>
      <w:r w:rsidRPr="00A414DE">
        <w:rPr>
          <w:rFonts w:ascii="Times New Roman" w:hAnsi="Times New Roman" w:cs="Times New Roman"/>
          <w:sz w:val="28"/>
          <w:szCs w:val="28"/>
          <w:lang w:val="en-US"/>
        </w:rPr>
        <w:t xml:space="preserve"> of comparative table), which correspond to certain methods of mental a</w:t>
      </w:r>
      <w:r>
        <w:rPr>
          <w:rFonts w:ascii="Times New Roman" w:hAnsi="Times New Roman" w:cs="Times New Roman"/>
          <w:sz w:val="28"/>
          <w:szCs w:val="28"/>
          <w:lang w:val="en-US"/>
        </w:rPr>
        <w:t>ctivity.</w:t>
      </w:r>
    </w:p>
    <w:p w:rsidR="00750EC3" w:rsidRPr="00A414DE" w:rsidRDefault="00750EC3" w:rsidP="00082AB4">
      <w:pPr>
        <w:spacing w:after="0" w:line="240" w:lineRule="auto"/>
        <w:ind w:firstLine="709"/>
        <w:jc w:val="both"/>
        <w:rPr>
          <w:rFonts w:ascii="Times New Roman" w:hAnsi="Times New Roman" w:cs="Times New Roman"/>
          <w:sz w:val="28"/>
          <w:szCs w:val="28"/>
          <w:lang w:val="en-US"/>
        </w:rPr>
      </w:pPr>
      <w:r w:rsidRPr="00A414DE">
        <w:rPr>
          <w:rFonts w:ascii="Times New Roman" w:hAnsi="Times New Roman" w:cs="Times New Roman"/>
          <w:sz w:val="28"/>
          <w:szCs w:val="28"/>
          <w:lang w:val="en-US"/>
        </w:rPr>
        <w:t>The main conditions of successful forming of abilities is awareness of purpose of task, understanding of its content and methods of implementation. This helps to explain the content of the tasks previously performed demonstrating the best of the objectives and implementation. To generate awareness, critical skills, willingness to develop student skills, interest from the effective implementation of actions aimed at solving the problem. It is equally important role played by the type of nervous system, previous experience, theoretical knowledge, inclinations and talents of the pupil more.</w:t>
      </w:r>
    </w:p>
    <w:p w:rsidR="00750EC3" w:rsidRPr="00CD74F9" w:rsidRDefault="00750EC3" w:rsidP="00082AB4">
      <w:pPr>
        <w:spacing w:after="0" w:line="240" w:lineRule="auto"/>
        <w:ind w:firstLine="567"/>
        <w:jc w:val="both"/>
        <w:rPr>
          <w:rFonts w:ascii="Times New Roman" w:hAnsi="Times New Roman" w:cs="Times New Roman"/>
          <w:sz w:val="28"/>
          <w:szCs w:val="28"/>
          <w:lang w:val="en-US"/>
        </w:rPr>
      </w:pPr>
      <w:r w:rsidRPr="00CD74F9">
        <w:rPr>
          <w:rFonts w:ascii="Times New Roman" w:hAnsi="Times New Roman" w:cs="Times New Roman"/>
          <w:sz w:val="28"/>
          <w:szCs w:val="28"/>
          <w:lang w:val="en-US"/>
        </w:rPr>
        <w:t>We believe that one of the purposes of the preparation of senior students in the study of history should be the formatting of their abilities to use information resources, their preparation using traditional and new informative resources and sources in the educational process.</w:t>
      </w:r>
    </w:p>
    <w:p w:rsidR="00750EC3" w:rsidRPr="00A414DE" w:rsidRDefault="00750EC3" w:rsidP="00082AB4">
      <w:pPr>
        <w:spacing w:after="0" w:line="240" w:lineRule="auto"/>
        <w:ind w:firstLine="709"/>
        <w:jc w:val="both"/>
        <w:rPr>
          <w:rFonts w:ascii="Times New Roman" w:hAnsi="Times New Roman" w:cs="Times New Roman"/>
          <w:sz w:val="28"/>
          <w:szCs w:val="28"/>
          <w:lang w:val="en-US"/>
        </w:rPr>
      </w:pPr>
    </w:p>
    <w:p w:rsidR="00750EC3" w:rsidRPr="00262F94" w:rsidRDefault="00750EC3">
      <w:pPr>
        <w:rPr>
          <w:lang w:val="en-US"/>
        </w:rPr>
      </w:pPr>
    </w:p>
    <w:sectPr w:rsidR="00750EC3" w:rsidRPr="00262F94" w:rsidSect="00413D30">
      <w:pgSz w:w="11906" w:h="16838"/>
      <w:pgMar w:top="1134" w:right="99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2F94"/>
    <w:rsid w:val="000008E0"/>
    <w:rsid w:val="00002844"/>
    <w:rsid w:val="00003273"/>
    <w:rsid w:val="00003E7B"/>
    <w:rsid w:val="000043E3"/>
    <w:rsid w:val="00006158"/>
    <w:rsid w:val="00006DEA"/>
    <w:rsid w:val="00007449"/>
    <w:rsid w:val="00007549"/>
    <w:rsid w:val="000104B0"/>
    <w:rsid w:val="00011B3C"/>
    <w:rsid w:val="0001229C"/>
    <w:rsid w:val="00012909"/>
    <w:rsid w:val="00013BB9"/>
    <w:rsid w:val="0001557A"/>
    <w:rsid w:val="000155B5"/>
    <w:rsid w:val="000163BA"/>
    <w:rsid w:val="0001660E"/>
    <w:rsid w:val="000171C4"/>
    <w:rsid w:val="00020481"/>
    <w:rsid w:val="00021677"/>
    <w:rsid w:val="000224A0"/>
    <w:rsid w:val="00022E15"/>
    <w:rsid w:val="000265EF"/>
    <w:rsid w:val="00027769"/>
    <w:rsid w:val="0003158D"/>
    <w:rsid w:val="000346F8"/>
    <w:rsid w:val="00040627"/>
    <w:rsid w:val="00040770"/>
    <w:rsid w:val="00042E94"/>
    <w:rsid w:val="00044762"/>
    <w:rsid w:val="00045F98"/>
    <w:rsid w:val="00047C1E"/>
    <w:rsid w:val="00050437"/>
    <w:rsid w:val="00050DC6"/>
    <w:rsid w:val="00052B38"/>
    <w:rsid w:val="000544FC"/>
    <w:rsid w:val="000559C0"/>
    <w:rsid w:val="00055CA6"/>
    <w:rsid w:val="00057CF7"/>
    <w:rsid w:val="00062573"/>
    <w:rsid w:val="0006269A"/>
    <w:rsid w:val="00062ED8"/>
    <w:rsid w:val="00064104"/>
    <w:rsid w:val="0006517B"/>
    <w:rsid w:val="000658BF"/>
    <w:rsid w:val="00070D7E"/>
    <w:rsid w:val="000712C6"/>
    <w:rsid w:val="0007271C"/>
    <w:rsid w:val="00073259"/>
    <w:rsid w:val="00073670"/>
    <w:rsid w:val="00073C90"/>
    <w:rsid w:val="00073E0A"/>
    <w:rsid w:val="000741DD"/>
    <w:rsid w:val="00076775"/>
    <w:rsid w:val="00076ADC"/>
    <w:rsid w:val="00077497"/>
    <w:rsid w:val="00077B31"/>
    <w:rsid w:val="00081A51"/>
    <w:rsid w:val="00081CE5"/>
    <w:rsid w:val="0008295A"/>
    <w:rsid w:val="00082AB4"/>
    <w:rsid w:val="00082C2E"/>
    <w:rsid w:val="00083F75"/>
    <w:rsid w:val="00084262"/>
    <w:rsid w:val="00085158"/>
    <w:rsid w:val="0008602D"/>
    <w:rsid w:val="0009010B"/>
    <w:rsid w:val="000914A0"/>
    <w:rsid w:val="00091B0A"/>
    <w:rsid w:val="0009307A"/>
    <w:rsid w:val="00093C80"/>
    <w:rsid w:val="000963F4"/>
    <w:rsid w:val="00096DCE"/>
    <w:rsid w:val="0009714E"/>
    <w:rsid w:val="000A18E3"/>
    <w:rsid w:val="000A5B86"/>
    <w:rsid w:val="000A6570"/>
    <w:rsid w:val="000A747C"/>
    <w:rsid w:val="000B03D5"/>
    <w:rsid w:val="000B2CCF"/>
    <w:rsid w:val="000B4EB1"/>
    <w:rsid w:val="000B6937"/>
    <w:rsid w:val="000C0DD9"/>
    <w:rsid w:val="000C14D5"/>
    <w:rsid w:val="000C2BEF"/>
    <w:rsid w:val="000C3858"/>
    <w:rsid w:val="000C6760"/>
    <w:rsid w:val="000C7C1B"/>
    <w:rsid w:val="000D07A4"/>
    <w:rsid w:val="000D0CD1"/>
    <w:rsid w:val="000D247E"/>
    <w:rsid w:val="000D4C38"/>
    <w:rsid w:val="000D638B"/>
    <w:rsid w:val="000D6AAB"/>
    <w:rsid w:val="000E0D75"/>
    <w:rsid w:val="000E1A07"/>
    <w:rsid w:val="000E2B7E"/>
    <w:rsid w:val="000E4772"/>
    <w:rsid w:val="000E483A"/>
    <w:rsid w:val="000E568E"/>
    <w:rsid w:val="000E569C"/>
    <w:rsid w:val="000E7664"/>
    <w:rsid w:val="000F1919"/>
    <w:rsid w:val="000F1D2C"/>
    <w:rsid w:val="000F1FBB"/>
    <w:rsid w:val="000F2162"/>
    <w:rsid w:val="000F2264"/>
    <w:rsid w:val="000F4D2E"/>
    <w:rsid w:val="000F5797"/>
    <w:rsid w:val="000F62AD"/>
    <w:rsid w:val="000F70CE"/>
    <w:rsid w:val="000F7CC6"/>
    <w:rsid w:val="000F7EC0"/>
    <w:rsid w:val="00101D6B"/>
    <w:rsid w:val="00102D74"/>
    <w:rsid w:val="001060C1"/>
    <w:rsid w:val="00107076"/>
    <w:rsid w:val="00110D60"/>
    <w:rsid w:val="00114F18"/>
    <w:rsid w:val="00114F51"/>
    <w:rsid w:val="001170E6"/>
    <w:rsid w:val="001176D2"/>
    <w:rsid w:val="00120195"/>
    <w:rsid w:val="001216C0"/>
    <w:rsid w:val="00122D48"/>
    <w:rsid w:val="00122EDA"/>
    <w:rsid w:val="0012482A"/>
    <w:rsid w:val="001266B3"/>
    <w:rsid w:val="001317B6"/>
    <w:rsid w:val="0013212A"/>
    <w:rsid w:val="001327BE"/>
    <w:rsid w:val="0013352F"/>
    <w:rsid w:val="00134843"/>
    <w:rsid w:val="0013574C"/>
    <w:rsid w:val="00135B67"/>
    <w:rsid w:val="001369C5"/>
    <w:rsid w:val="00137ADB"/>
    <w:rsid w:val="001435FC"/>
    <w:rsid w:val="00143E5B"/>
    <w:rsid w:val="00144533"/>
    <w:rsid w:val="00144F90"/>
    <w:rsid w:val="0014512B"/>
    <w:rsid w:val="00145F9B"/>
    <w:rsid w:val="001465E6"/>
    <w:rsid w:val="001467CF"/>
    <w:rsid w:val="00146DA8"/>
    <w:rsid w:val="00147188"/>
    <w:rsid w:val="001471DF"/>
    <w:rsid w:val="00147E9E"/>
    <w:rsid w:val="001501A2"/>
    <w:rsid w:val="001508CE"/>
    <w:rsid w:val="00153A1E"/>
    <w:rsid w:val="00154B75"/>
    <w:rsid w:val="00155014"/>
    <w:rsid w:val="001552F3"/>
    <w:rsid w:val="0015633C"/>
    <w:rsid w:val="00156C5C"/>
    <w:rsid w:val="00156E39"/>
    <w:rsid w:val="00157162"/>
    <w:rsid w:val="00160BB4"/>
    <w:rsid w:val="00160F2C"/>
    <w:rsid w:val="00161808"/>
    <w:rsid w:val="00163979"/>
    <w:rsid w:val="0016528E"/>
    <w:rsid w:val="001656B8"/>
    <w:rsid w:val="00167BD2"/>
    <w:rsid w:val="00170CF5"/>
    <w:rsid w:val="00171651"/>
    <w:rsid w:val="0017339A"/>
    <w:rsid w:val="00173933"/>
    <w:rsid w:val="00173B58"/>
    <w:rsid w:val="00174F9B"/>
    <w:rsid w:val="00175813"/>
    <w:rsid w:val="001759F9"/>
    <w:rsid w:val="00175E6F"/>
    <w:rsid w:val="00176E53"/>
    <w:rsid w:val="00180179"/>
    <w:rsid w:val="00180448"/>
    <w:rsid w:val="001817F6"/>
    <w:rsid w:val="00181883"/>
    <w:rsid w:val="0018230B"/>
    <w:rsid w:val="00184528"/>
    <w:rsid w:val="001848F3"/>
    <w:rsid w:val="001855E8"/>
    <w:rsid w:val="00185B38"/>
    <w:rsid w:val="0018685F"/>
    <w:rsid w:val="00187B72"/>
    <w:rsid w:val="00187D5B"/>
    <w:rsid w:val="00190C32"/>
    <w:rsid w:val="00191D4F"/>
    <w:rsid w:val="00193C17"/>
    <w:rsid w:val="00193D5D"/>
    <w:rsid w:val="00194A82"/>
    <w:rsid w:val="00195388"/>
    <w:rsid w:val="00195671"/>
    <w:rsid w:val="00195CCA"/>
    <w:rsid w:val="001A0813"/>
    <w:rsid w:val="001A2982"/>
    <w:rsid w:val="001A2C1A"/>
    <w:rsid w:val="001A4C4D"/>
    <w:rsid w:val="001A5BF3"/>
    <w:rsid w:val="001A6527"/>
    <w:rsid w:val="001A7B25"/>
    <w:rsid w:val="001B4379"/>
    <w:rsid w:val="001B4886"/>
    <w:rsid w:val="001B6954"/>
    <w:rsid w:val="001B741D"/>
    <w:rsid w:val="001B7A9E"/>
    <w:rsid w:val="001C0DED"/>
    <w:rsid w:val="001C1411"/>
    <w:rsid w:val="001C19E5"/>
    <w:rsid w:val="001C4587"/>
    <w:rsid w:val="001C4918"/>
    <w:rsid w:val="001C5132"/>
    <w:rsid w:val="001C71B2"/>
    <w:rsid w:val="001D07AF"/>
    <w:rsid w:val="001D0D29"/>
    <w:rsid w:val="001D4751"/>
    <w:rsid w:val="001D4880"/>
    <w:rsid w:val="001D55AC"/>
    <w:rsid w:val="001D595E"/>
    <w:rsid w:val="001D5D22"/>
    <w:rsid w:val="001D6452"/>
    <w:rsid w:val="001E1B20"/>
    <w:rsid w:val="001E223D"/>
    <w:rsid w:val="001E328F"/>
    <w:rsid w:val="001E4306"/>
    <w:rsid w:val="001E56E5"/>
    <w:rsid w:val="001E6FDE"/>
    <w:rsid w:val="001E7241"/>
    <w:rsid w:val="001E7495"/>
    <w:rsid w:val="001F018C"/>
    <w:rsid w:val="001F12F0"/>
    <w:rsid w:val="001F1715"/>
    <w:rsid w:val="001F1E1D"/>
    <w:rsid w:val="001F59BC"/>
    <w:rsid w:val="001F6019"/>
    <w:rsid w:val="001F659E"/>
    <w:rsid w:val="001F6F20"/>
    <w:rsid w:val="001F7CAD"/>
    <w:rsid w:val="00200890"/>
    <w:rsid w:val="00200ABA"/>
    <w:rsid w:val="00200F25"/>
    <w:rsid w:val="00201ACD"/>
    <w:rsid w:val="0020226E"/>
    <w:rsid w:val="00202670"/>
    <w:rsid w:val="0020475D"/>
    <w:rsid w:val="00204F23"/>
    <w:rsid w:val="00206C53"/>
    <w:rsid w:val="0021152C"/>
    <w:rsid w:val="00211D90"/>
    <w:rsid w:val="0021228D"/>
    <w:rsid w:val="00216645"/>
    <w:rsid w:val="00217477"/>
    <w:rsid w:val="0021796A"/>
    <w:rsid w:val="00221DFD"/>
    <w:rsid w:val="0022319F"/>
    <w:rsid w:val="00227654"/>
    <w:rsid w:val="00233904"/>
    <w:rsid w:val="002343C2"/>
    <w:rsid w:val="00234EC3"/>
    <w:rsid w:val="00235580"/>
    <w:rsid w:val="00235F52"/>
    <w:rsid w:val="00236A69"/>
    <w:rsid w:val="00240FCA"/>
    <w:rsid w:val="00241DE4"/>
    <w:rsid w:val="0024220C"/>
    <w:rsid w:val="00242EB3"/>
    <w:rsid w:val="0024392F"/>
    <w:rsid w:val="00245B8F"/>
    <w:rsid w:val="00246291"/>
    <w:rsid w:val="0024663C"/>
    <w:rsid w:val="002477F5"/>
    <w:rsid w:val="002479BC"/>
    <w:rsid w:val="00247A2D"/>
    <w:rsid w:val="00250740"/>
    <w:rsid w:val="00250B04"/>
    <w:rsid w:val="00251225"/>
    <w:rsid w:val="00251AEF"/>
    <w:rsid w:val="002528F9"/>
    <w:rsid w:val="00252FBD"/>
    <w:rsid w:val="002545AD"/>
    <w:rsid w:val="00260EB7"/>
    <w:rsid w:val="00261B57"/>
    <w:rsid w:val="00262A5D"/>
    <w:rsid w:val="00262F94"/>
    <w:rsid w:val="00263661"/>
    <w:rsid w:val="00264C34"/>
    <w:rsid w:val="0026583A"/>
    <w:rsid w:val="00265A7A"/>
    <w:rsid w:val="002700A3"/>
    <w:rsid w:val="002706ED"/>
    <w:rsid w:val="00271582"/>
    <w:rsid w:val="0027397C"/>
    <w:rsid w:val="00275197"/>
    <w:rsid w:val="00275B88"/>
    <w:rsid w:val="00281476"/>
    <w:rsid w:val="002820CC"/>
    <w:rsid w:val="00282DE0"/>
    <w:rsid w:val="002834A7"/>
    <w:rsid w:val="0028442E"/>
    <w:rsid w:val="00284C9D"/>
    <w:rsid w:val="00286B06"/>
    <w:rsid w:val="00287CF8"/>
    <w:rsid w:val="00287DC6"/>
    <w:rsid w:val="0029005E"/>
    <w:rsid w:val="00290A8B"/>
    <w:rsid w:val="00291DF3"/>
    <w:rsid w:val="00295C2A"/>
    <w:rsid w:val="00297CB2"/>
    <w:rsid w:val="00297CE6"/>
    <w:rsid w:val="002A0FF5"/>
    <w:rsid w:val="002A1118"/>
    <w:rsid w:val="002A1173"/>
    <w:rsid w:val="002A29A7"/>
    <w:rsid w:val="002A35FA"/>
    <w:rsid w:val="002A4378"/>
    <w:rsid w:val="002A48EF"/>
    <w:rsid w:val="002A4CE0"/>
    <w:rsid w:val="002A611C"/>
    <w:rsid w:val="002A66AB"/>
    <w:rsid w:val="002A68F9"/>
    <w:rsid w:val="002A76D0"/>
    <w:rsid w:val="002A7B18"/>
    <w:rsid w:val="002B39A0"/>
    <w:rsid w:val="002B3FE2"/>
    <w:rsid w:val="002B440E"/>
    <w:rsid w:val="002B45DF"/>
    <w:rsid w:val="002B464D"/>
    <w:rsid w:val="002C0200"/>
    <w:rsid w:val="002C0ADB"/>
    <w:rsid w:val="002C121B"/>
    <w:rsid w:val="002C1630"/>
    <w:rsid w:val="002C16C7"/>
    <w:rsid w:val="002C1AFC"/>
    <w:rsid w:val="002C4A3E"/>
    <w:rsid w:val="002C7446"/>
    <w:rsid w:val="002C785F"/>
    <w:rsid w:val="002D0B76"/>
    <w:rsid w:val="002D1D25"/>
    <w:rsid w:val="002D1F96"/>
    <w:rsid w:val="002D1FA8"/>
    <w:rsid w:val="002D2A14"/>
    <w:rsid w:val="002D2BC5"/>
    <w:rsid w:val="002D3CD9"/>
    <w:rsid w:val="002D3EF7"/>
    <w:rsid w:val="002D5153"/>
    <w:rsid w:val="002D6B4B"/>
    <w:rsid w:val="002E0948"/>
    <w:rsid w:val="002E0F85"/>
    <w:rsid w:val="002E2C75"/>
    <w:rsid w:val="002E5028"/>
    <w:rsid w:val="002F128E"/>
    <w:rsid w:val="002F291C"/>
    <w:rsid w:val="002F2F51"/>
    <w:rsid w:val="002F3718"/>
    <w:rsid w:val="002F3B9E"/>
    <w:rsid w:val="002F3BD4"/>
    <w:rsid w:val="002F3F19"/>
    <w:rsid w:val="002F4A0C"/>
    <w:rsid w:val="002F4B09"/>
    <w:rsid w:val="002F50B9"/>
    <w:rsid w:val="002F74E1"/>
    <w:rsid w:val="0030009F"/>
    <w:rsid w:val="003003CE"/>
    <w:rsid w:val="00301420"/>
    <w:rsid w:val="00301997"/>
    <w:rsid w:val="00301FAA"/>
    <w:rsid w:val="003028A9"/>
    <w:rsid w:val="00303891"/>
    <w:rsid w:val="00303DDE"/>
    <w:rsid w:val="00303E72"/>
    <w:rsid w:val="003042D6"/>
    <w:rsid w:val="003065AE"/>
    <w:rsid w:val="00307AF2"/>
    <w:rsid w:val="00311097"/>
    <w:rsid w:val="0031277F"/>
    <w:rsid w:val="0031383E"/>
    <w:rsid w:val="00314AB7"/>
    <w:rsid w:val="00315CBC"/>
    <w:rsid w:val="00316331"/>
    <w:rsid w:val="00316752"/>
    <w:rsid w:val="00320247"/>
    <w:rsid w:val="00320C43"/>
    <w:rsid w:val="003215FD"/>
    <w:rsid w:val="00321B82"/>
    <w:rsid w:val="00322886"/>
    <w:rsid w:val="0032515E"/>
    <w:rsid w:val="00325740"/>
    <w:rsid w:val="00326BF9"/>
    <w:rsid w:val="00327579"/>
    <w:rsid w:val="003276F0"/>
    <w:rsid w:val="00330592"/>
    <w:rsid w:val="00330921"/>
    <w:rsid w:val="0033128A"/>
    <w:rsid w:val="00331D57"/>
    <w:rsid w:val="00334109"/>
    <w:rsid w:val="0033455A"/>
    <w:rsid w:val="003369B8"/>
    <w:rsid w:val="00336F20"/>
    <w:rsid w:val="00337240"/>
    <w:rsid w:val="00337364"/>
    <w:rsid w:val="003400AC"/>
    <w:rsid w:val="00340DE4"/>
    <w:rsid w:val="00341548"/>
    <w:rsid w:val="00342AF8"/>
    <w:rsid w:val="003435FB"/>
    <w:rsid w:val="003456F7"/>
    <w:rsid w:val="003459C5"/>
    <w:rsid w:val="00346AF0"/>
    <w:rsid w:val="003470D6"/>
    <w:rsid w:val="0034748E"/>
    <w:rsid w:val="00347B6B"/>
    <w:rsid w:val="00350D47"/>
    <w:rsid w:val="003510CC"/>
    <w:rsid w:val="00351F5B"/>
    <w:rsid w:val="00352335"/>
    <w:rsid w:val="00352E57"/>
    <w:rsid w:val="00352F17"/>
    <w:rsid w:val="003530C4"/>
    <w:rsid w:val="0035365A"/>
    <w:rsid w:val="00357269"/>
    <w:rsid w:val="0036127E"/>
    <w:rsid w:val="00361B13"/>
    <w:rsid w:val="00361F23"/>
    <w:rsid w:val="00362403"/>
    <w:rsid w:val="00364DE5"/>
    <w:rsid w:val="00365C73"/>
    <w:rsid w:val="0036670E"/>
    <w:rsid w:val="00370F7C"/>
    <w:rsid w:val="003712C0"/>
    <w:rsid w:val="003719E6"/>
    <w:rsid w:val="0037256A"/>
    <w:rsid w:val="003729D9"/>
    <w:rsid w:val="00373E03"/>
    <w:rsid w:val="0037413A"/>
    <w:rsid w:val="003741B1"/>
    <w:rsid w:val="00374A57"/>
    <w:rsid w:val="0037508A"/>
    <w:rsid w:val="00375CA5"/>
    <w:rsid w:val="00376082"/>
    <w:rsid w:val="003760A2"/>
    <w:rsid w:val="003769D3"/>
    <w:rsid w:val="00376CB7"/>
    <w:rsid w:val="00376DB2"/>
    <w:rsid w:val="00376DEE"/>
    <w:rsid w:val="00377D03"/>
    <w:rsid w:val="00377E42"/>
    <w:rsid w:val="00380F44"/>
    <w:rsid w:val="003810CD"/>
    <w:rsid w:val="003818B7"/>
    <w:rsid w:val="00384831"/>
    <w:rsid w:val="00385DAD"/>
    <w:rsid w:val="00385E84"/>
    <w:rsid w:val="0038707E"/>
    <w:rsid w:val="0038755B"/>
    <w:rsid w:val="003875F2"/>
    <w:rsid w:val="00391225"/>
    <w:rsid w:val="00391F8E"/>
    <w:rsid w:val="0039249F"/>
    <w:rsid w:val="00394091"/>
    <w:rsid w:val="0039459C"/>
    <w:rsid w:val="003960CB"/>
    <w:rsid w:val="00396170"/>
    <w:rsid w:val="003965CA"/>
    <w:rsid w:val="00397200"/>
    <w:rsid w:val="00397B94"/>
    <w:rsid w:val="00397E1C"/>
    <w:rsid w:val="003A0551"/>
    <w:rsid w:val="003A1E0D"/>
    <w:rsid w:val="003A1F5E"/>
    <w:rsid w:val="003A400C"/>
    <w:rsid w:val="003A4A8F"/>
    <w:rsid w:val="003A4D8C"/>
    <w:rsid w:val="003B0C97"/>
    <w:rsid w:val="003B101A"/>
    <w:rsid w:val="003B2A6E"/>
    <w:rsid w:val="003B4807"/>
    <w:rsid w:val="003B5D93"/>
    <w:rsid w:val="003B6013"/>
    <w:rsid w:val="003B6F02"/>
    <w:rsid w:val="003B6F3A"/>
    <w:rsid w:val="003B7745"/>
    <w:rsid w:val="003C01CA"/>
    <w:rsid w:val="003C0691"/>
    <w:rsid w:val="003C103D"/>
    <w:rsid w:val="003C1AE1"/>
    <w:rsid w:val="003C1E08"/>
    <w:rsid w:val="003C29C0"/>
    <w:rsid w:val="003C4B67"/>
    <w:rsid w:val="003C545C"/>
    <w:rsid w:val="003C59EA"/>
    <w:rsid w:val="003C5CDF"/>
    <w:rsid w:val="003C719F"/>
    <w:rsid w:val="003C7A15"/>
    <w:rsid w:val="003D125D"/>
    <w:rsid w:val="003D19EC"/>
    <w:rsid w:val="003D373C"/>
    <w:rsid w:val="003D4BA6"/>
    <w:rsid w:val="003D50FA"/>
    <w:rsid w:val="003D5A58"/>
    <w:rsid w:val="003D6054"/>
    <w:rsid w:val="003E0983"/>
    <w:rsid w:val="003E0CD8"/>
    <w:rsid w:val="003E10ED"/>
    <w:rsid w:val="003E1D34"/>
    <w:rsid w:val="003E3E96"/>
    <w:rsid w:val="003E4B2A"/>
    <w:rsid w:val="003E6B8C"/>
    <w:rsid w:val="003E743F"/>
    <w:rsid w:val="003F0101"/>
    <w:rsid w:val="003F1815"/>
    <w:rsid w:val="003F2070"/>
    <w:rsid w:val="003F2F6B"/>
    <w:rsid w:val="003F484A"/>
    <w:rsid w:val="003F49D4"/>
    <w:rsid w:val="003F698C"/>
    <w:rsid w:val="003F6A29"/>
    <w:rsid w:val="003F6E1C"/>
    <w:rsid w:val="00400311"/>
    <w:rsid w:val="004040F6"/>
    <w:rsid w:val="0040571D"/>
    <w:rsid w:val="00407054"/>
    <w:rsid w:val="0041010F"/>
    <w:rsid w:val="0041192E"/>
    <w:rsid w:val="00413D30"/>
    <w:rsid w:val="004142B7"/>
    <w:rsid w:val="00414B2B"/>
    <w:rsid w:val="00420D30"/>
    <w:rsid w:val="00421764"/>
    <w:rsid w:val="004218C8"/>
    <w:rsid w:val="00422C23"/>
    <w:rsid w:val="004230A8"/>
    <w:rsid w:val="004243AC"/>
    <w:rsid w:val="0042520C"/>
    <w:rsid w:val="00425897"/>
    <w:rsid w:val="00425F75"/>
    <w:rsid w:val="004267EE"/>
    <w:rsid w:val="00430237"/>
    <w:rsid w:val="00430906"/>
    <w:rsid w:val="004316FD"/>
    <w:rsid w:val="00431E69"/>
    <w:rsid w:val="00433D63"/>
    <w:rsid w:val="00434B6E"/>
    <w:rsid w:val="0043608A"/>
    <w:rsid w:val="004362EF"/>
    <w:rsid w:val="0043632B"/>
    <w:rsid w:val="00436C3B"/>
    <w:rsid w:val="00440B3A"/>
    <w:rsid w:val="0044132B"/>
    <w:rsid w:val="004413C7"/>
    <w:rsid w:val="004430C9"/>
    <w:rsid w:val="00446FAD"/>
    <w:rsid w:val="00447551"/>
    <w:rsid w:val="00447871"/>
    <w:rsid w:val="00451198"/>
    <w:rsid w:val="00451846"/>
    <w:rsid w:val="00452B14"/>
    <w:rsid w:val="00454B2D"/>
    <w:rsid w:val="00455463"/>
    <w:rsid w:val="00455496"/>
    <w:rsid w:val="00456BD9"/>
    <w:rsid w:val="00457C0D"/>
    <w:rsid w:val="0046159B"/>
    <w:rsid w:val="00461DCE"/>
    <w:rsid w:val="00461F3D"/>
    <w:rsid w:val="004637D4"/>
    <w:rsid w:val="0046523E"/>
    <w:rsid w:val="00465345"/>
    <w:rsid w:val="004676E1"/>
    <w:rsid w:val="00473E69"/>
    <w:rsid w:val="00476A6F"/>
    <w:rsid w:val="00477A44"/>
    <w:rsid w:val="00477CF1"/>
    <w:rsid w:val="004800E2"/>
    <w:rsid w:val="004804EA"/>
    <w:rsid w:val="004824C2"/>
    <w:rsid w:val="00483EA8"/>
    <w:rsid w:val="004842E1"/>
    <w:rsid w:val="00484E25"/>
    <w:rsid w:val="00486304"/>
    <w:rsid w:val="004869FA"/>
    <w:rsid w:val="004879F1"/>
    <w:rsid w:val="00490669"/>
    <w:rsid w:val="00490BAB"/>
    <w:rsid w:val="0049129D"/>
    <w:rsid w:val="00491C71"/>
    <w:rsid w:val="004946B9"/>
    <w:rsid w:val="0049487C"/>
    <w:rsid w:val="0049611C"/>
    <w:rsid w:val="00496320"/>
    <w:rsid w:val="0049633E"/>
    <w:rsid w:val="004977CC"/>
    <w:rsid w:val="004A0816"/>
    <w:rsid w:val="004A27C6"/>
    <w:rsid w:val="004A3A58"/>
    <w:rsid w:val="004A4358"/>
    <w:rsid w:val="004A4832"/>
    <w:rsid w:val="004A4CF1"/>
    <w:rsid w:val="004A5B53"/>
    <w:rsid w:val="004A604E"/>
    <w:rsid w:val="004A6D13"/>
    <w:rsid w:val="004A73AA"/>
    <w:rsid w:val="004B2B55"/>
    <w:rsid w:val="004B3092"/>
    <w:rsid w:val="004B3790"/>
    <w:rsid w:val="004B4181"/>
    <w:rsid w:val="004B5A77"/>
    <w:rsid w:val="004B5E58"/>
    <w:rsid w:val="004B61AD"/>
    <w:rsid w:val="004B6CFC"/>
    <w:rsid w:val="004C1413"/>
    <w:rsid w:val="004C388B"/>
    <w:rsid w:val="004C4DA0"/>
    <w:rsid w:val="004C55CC"/>
    <w:rsid w:val="004C5F6B"/>
    <w:rsid w:val="004D0FE1"/>
    <w:rsid w:val="004D252B"/>
    <w:rsid w:val="004D3878"/>
    <w:rsid w:val="004D406D"/>
    <w:rsid w:val="004D5584"/>
    <w:rsid w:val="004D566E"/>
    <w:rsid w:val="004D5F1C"/>
    <w:rsid w:val="004E0494"/>
    <w:rsid w:val="004E062E"/>
    <w:rsid w:val="004E2D57"/>
    <w:rsid w:val="004E3FF8"/>
    <w:rsid w:val="004E5756"/>
    <w:rsid w:val="004F17FA"/>
    <w:rsid w:val="004F5667"/>
    <w:rsid w:val="004F6EA2"/>
    <w:rsid w:val="004F7740"/>
    <w:rsid w:val="00500056"/>
    <w:rsid w:val="00500BB3"/>
    <w:rsid w:val="00501DA3"/>
    <w:rsid w:val="00502930"/>
    <w:rsid w:val="00502CCB"/>
    <w:rsid w:val="005042E8"/>
    <w:rsid w:val="00506F36"/>
    <w:rsid w:val="005114E0"/>
    <w:rsid w:val="00511A78"/>
    <w:rsid w:val="00512A22"/>
    <w:rsid w:val="005206CA"/>
    <w:rsid w:val="00520909"/>
    <w:rsid w:val="005220E4"/>
    <w:rsid w:val="005237AF"/>
    <w:rsid w:val="00523F9D"/>
    <w:rsid w:val="00525547"/>
    <w:rsid w:val="00525756"/>
    <w:rsid w:val="005270C8"/>
    <w:rsid w:val="00527F35"/>
    <w:rsid w:val="005307C5"/>
    <w:rsid w:val="00530806"/>
    <w:rsid w:val="00530A41"/>
    <w:rsid w:val="005320EE"/>
    <w:rsid w:val="00533F17"/>
    <w:rsid w:val="00534B26"/>
    <w:rsid w:val="00536F18"/>
    <w:rsid w:val="005377BE"/>
    <w:rsid w:val="00542A09"/>
    <w:rsid w:val="00543522"/>
    <w:rsid w:val="0054390D"/>
    <w:rsid w:val="00543F05"/>
    <w:rsid w:val="00547959"/>
    <w:rsid w:val="0055023A"/>
    <w:rsid w:val="00550841"/>
    <w:rsid w:val="00550FBF"/>
    <w:rsid w:val="00551DF0"/>
    <w:rsid w:val="00552837"/>
    <w:rsid w:val="00553E3D"/>
    <w:rsid w:val="00557164"/>
    <w:rsid w:val="005574E0"/>
    <w:rsid w:val="005615AE"/>
    <w:rsid w:val="00563E55"/>
    <w:rsid w:val="00564271"/>
    <w:rsid w:val="0056520E"/>
    <w:rsid w:val="005653B9"/>
    <w:rsid w:val="00566BB3"/>
    <w:rsid w:val="00567BC3"/>
    <w:rsid w:val="00570341"/>
    <w:rsid w:val="0057161D"/>
    <w:rsid w:val="00571C2C"/>
    <w:rsid w:val="0057253C"/>
    <w:rsid w:val="00573B79"/>
    <w:rsid w:val="00574017"/>
    <w:rsid w:val="005752EC"/>
    <w:rsid w:val="00576D2F"/>
    <w:rsid w:val="005774DA"/>
    <w:rsid w:val="00582482"/>
    <w:rsid w:val="00582B7B"/>
    <w:rsid w:val="00582E00"/>
    <w:rsid w:val="0058388A"/>
    <w:rsid w:val="00583A04"/>
    <w:rsid w:val="00584F32"/>
    <w:rsid w:val="00584FF8"/>
    <w:rsid w:val="00585660"/>
    <w:rsid w:val="00586A9B"/>
    <w:rsid w:val="00587738"/>
    <w:rsid w:val="00591154"/>
    <w:rsid w:val="00591E69"/>
    <w:rsid w:val="0059253A"/>
    <w:rsid w:val="00593670"/>
    <w:rsid w:val="005939D0"/>
    <w:rsid w:val="005944E1"/>
    <w:rsid w:val="00594B3D"/>
    <w:rsid w:val="00595A61"/>
    <w:rsid w:val="005A35D9"/>
    <w:rsid w:val="005A4492"/>
    <w:rsid w:val="005A45AA"/>
    <w:rsid w:val="005A5203"/>
    <w:rsid w:val="005A5336"/>
    <w:rsid w:val="005A58E4"/>
    <w:rsid w:val="005A60F1"/>
    <w:rsid w:val="005A66DA"/>
    <w:rsid w:val="005A7937"/>
    <w:rsid w:val="005B1129"/>
    <w:rsid w:val="005B425B"/>
    <w:rsid w:val="005B440D"/>
    <w:rsid w:val="005B445E"/>
    <w:rsid w:val="005B6D28"/>
    <w:rsid w:val="005B70DA"/>
    <w:rsid w:val="005B71B7"/>
    <w:rsid w:val="005C0283"/>
    <w:rsid w:val="005C048B"/>
    <w:rsid w:val="005C0959"/>
    <w:rsid w:val="005C12E1"/>
    <w:rsid w:val="005C199C"/>
    <w:rsid w:val="005C3974"/>
    <w:rsid w:val="005C57CB"/>
    <w:rsid w:val="005C6AD7"/>
    <w:rsid w:val="005C7135"/>
    <w:rsid w:val="005C7355"/>
    <w:rsid w:val="005D1F3C"/>
    <w:rsid w:val="005D237D"/>
    <w:rsid w:val="005D4B95"/>
    <w:rsid w:val="005D52FE"/>
    <w:rsid w:val="005D5469"/>
    <w:rsid w:val="005D6985"/>
    <w:rsid w:val="005D6C4C"/>
    <w:rsid w:val="005D7B6A"/>
    <w:rsid w:val="005D7E81"/>
    <w:rsid w:val="005E0779"/>
    <w:rsid w:val="005E3934"/>
    <w:rsid w:val="005E397B"/>
    <w:rsid w:val="005E4A41"/>
    <w:rsid w:val="005E6023"/>
    <w:rsid w:val="005E6A17"/>
    <w:rsid w:val="005F0111"/>
    <w:rsid w:val="005F02FE"/>
    <w:rsid w:val="005F138D"/>
    <w:rsid w:val="005F38C8"/>
    <w:rsid w:val="005F423C"/>
    <w:rsid w:val="005F453A"/>
    <w:rsid w:val="005F625C"/>
    <w:rsid w:val="005F6BCF"/>
    <w:rsid w:val="005F724E"/>
    <w:rsid w:val="005F7969"/>
    <w:rsid w:val="005F7FD2"/>
    <w:rsid w:val="006007DB"/>
    <w:rsid w:val="00601085"/>
    <w:rsid w:val="006027FC"/>
    <w:rsid w:val="00604001"/>
    <w:rsid w:val="006068B8"/>
    <w:rsid w:val="00612090"/>
    <w:rsid w:val="00613974"/>
    <w:rsid w:val="00614560"/>
    <w:rsid w:val="00614852"/>
    <w:rsid w:val="00614E07"/>
    <w:rsid w:val="00615245"/>
    <w:rsid w:val="00616499"/>
    <w:rsid w:val="00616911"/>
    <w:rsid w:val="00616B74"/>
    <w:rsid w:val="00617153"/>
    <w:rsid w:val="00623C27"/>
    <w:rsid w:val="00624E0A"/>
    <w:rsid w:val="00625B7E"/>
    <w:rsid w:val="00625BFA"/>
    <w:rsid w:val="00626894"/>
    <w:rsid w:val="006278D1"/>
    <w:rsid w:val="00631E62"/>
    <w:rsid w:val="006334FA"/>
    <w:rsid w:val="006335F2"/>
    <w:rsid w:val="00636C25"/>
    <w:rsid w:val="006375B3"/>
    <w:rsid w:val="00642F25"/>
    <w:rsid w:val="006438A0"/>
    <w:rsid w:val="0064725E"/>
    <w:rsid w:val="006508C1"/>
    <w:rsid w:val="006509F4"/>
    <w:rsid w:val="00650A6F"/>
    <w:rsid w:val="00650FDE"/>
    <w:rsid w:val="00653161"/>
    <w:rsid w:val="00654178"/>
    <w:rsid w:val="00654A61"/>
    <w:rsid w:val="0065555E"/>
    <w:rsid w:val="00655626"/>
    <w:rsid w:val="00656273"/>
    <w:rsid w:val="00657989"/>
    <w:rsid w:val="00660423"/>
    <w:rsid w:val="006607BC"/>
    <w:rsid w:val="00661087"/>
    <w:rsid w:val="0066342C"/>
    <w:rsid w:val="00663E5C"/>
    <w:rsid w:val="00664151"/>
    <w:rsid w:val="00664CF3"/>
    <w:rsid w:val="00665403"/>
    <w:rsid w:val="00666140"/>
    <w:rsid w:val="006679B3"/>
    <w:rsid w:val="00667FA3"/>
    <w:rsid w:val="0067124C"/>
    <w:rsid w:val="00672227"/>
    <w:rsid w:val="00672B4F"/>
    <w:rsid w:val="00673DEE"/>
    <w:rsid w:val="00674A49"/>
    <w:rsid w:val="006763DC"/>
    <w:rsid w:val="00680308"/>
    <w:rsid w:val="00682AAA"/>
    <w:rsid w:val="00683E13"/>
    <w:rsid w:val="00684BC9"/>
    <w:rsid w:val="00694E42"/>
    <w:rsid w:val="00695B5C"/>
    <w:rsid w:val="00696907"/>
    <w:rsid w:val="00697895"/>
    <w:rsid w:val="006A15F7"/>
    <w:rsid w:val="006A27C6"/>
    <w:rsid w:val="006A311C"/>
    <w:rsid w:val="006A318E"/>
    <w:rsid w:val="006A3587"/>
    <w:rsid w:val="006A3C9C"/>
    <w:rsid w:val="006A5877"/>
    <w:rsid w:val="006A70CF"/>
    <w:rsid w:val="006B1D35"/>
    <w:rsid w:val="006B1EFE"/>
    <w:rsid w:val="006B33B1"/>
    <w:rsid w:val="006B5666"/>
    <w:rsid w:val="006B5B3E"/>
    <w:rsid w:val="006B65C0"/>
    <w:rsid w:val="006B66B7"/>
    <w:rsid w:val="006B71FC"/>
    <w:rsid w:val="006C440B"/>
    <w:rsid w:val="006C4C8D"/>
    <w:rsid w:val="006C56DA"/>
    <w:rsid w:val="006C69E5"/>
    <w:rsid w:val="006C74E0"/>
    <w:rsid w:val="006C7988"/>
    <w:rsid w:val="006D24C3"/>
    <w:rsid w:val="006D2CC5"/>
    <w:rsid w:val="006D3D57"/>
    <w:rsid w:val="006D4CE5"/>
    <w:rsid w:val="006D4CFC"/>
    <w:rsid w:val="006D742A"/>
    <w:rsid w:val="006E027C"/>
    <w:rsid w:val="006E07CF"/>
    <w:rsid w:val="006E0B51"/>
    <w:rsid w:val="006E15EA"/>
    <w:rsid w:val="006E282E"/>
    <w:rsid w:val="006E3DFB"/>
    <w:rsid w:val="006E3E26"/>
    <w:rsid w:val="006E5A67"/>
    <w:rsid w:val="006E5FE8"/>
    <w:rsid w:val="006E6A19"/>
    <w:rsid w:val="006E717E"/>
    <w:rsid w:val="006E752A"/>
    <w:rsid w:val="006E7D06"/>
    <w:rsid w:val="006F0ADC"/>
    <w:rsid w:val="006F191D"/>
    <w:rsid w:val="006F20B0"/>
    <w:rsid w:val="006F479D"/>
    <w:rsid w:val="006F4D57"/>
    <w:rsid w:val="006F603E"/>
    <w:rsid w:val="006F60EF"/>
    <w:rsid w:val="006F73D7"/>
    <w:rsid w:val="0070100E"/>
    <w:rsid w:val="00701394"/>
    <w:rsid w:val="007031D1"/>
    <w:rsid w:val="00703483"/>
    <w:rsid w:val="007034FB"/>
    <w:rsid w:val="00703757"/>
    <w:rsid w:val="00703AC4"/>
    <w:rsid w:val="00705230"/>
    <w:rsid w:val="00706E47"/>
    <w:rsid w:val="007075C1"/>
    <w:rsid w:val="007107B9"/>
    <w:rsid w:val="007110FE"/>
    <w:rsid w:val="0071287A"/>
    <w:rsid w:val="0071287B"/>
    <w:rsid w:val="00713E24"/>
    <w:rsid w:val="0071631A"/>
    <w:rsid w:val="00717D60"/>
    <w:rsid w:val="007207A9"/>
    <w:rsid w:val="00722992"/>
    <w:rsid w:val="007252E0"/>
    <w:rsid w:val="007261EB"/>
    <w:rsid w:val="0072641D"/>
    <w:rsid w:val="00727A8F"/>
    <w:rsid w:val="00730B98"/>
    <w:rsid w:val="00730CF2"/>
    <w:rsid w:val="00731BDF"/>
    <w:rsid w:val="00732763"/>
    <w:rsid w:val="007334BA"/>
    <w:rsid w:val="007368B7"/>
    <w:rsid w:val="007368EB"/>
    <w:rsid w:val="00737661"/>
    <w:rsid w:val="00741917"/>
    <w:rsid w:val="007434C1"/>
    <w:rsid w:val="007439A1"/>
    <w:rsid w:val="0074453C"/>
    <w:rsid w:val="00744ED3"/>
    <w:rsid w:val="007477B8"/>
    <w:rsid w:val="00747BE1"/>
    <w:rsid w:val="00750081"/>
    <w:rsid w:val="00750EC3"/>
    <w:rsid w:val="00751619"/>
    <w:rsid w:val="00752A10"/>
    <w:rsid w:val="00754424"/>
    <w:rsid w:val="00757856"/>
    <w:rsid w:val="007617A7"/>
    <w:rsid w:val="00762104"/>
    <w:rsid w:val="007637E8"/>
    <w:rsid w:val="00763FAE"/>
    <w:rsid w:val="00764DA7"/>
    <w:rsid w:val="00767EA2"/>
    <w:rsid w:val="00772D7B"/>
    <w:rsid w:val="00773126"/>
    <w:rsid w:val="0077503C"/>
    <w:rsid w:val="0077774A"/>
    <w:rsid w:val="0078096E"/>
    <w:rsid w:val="00781C7D"/>
    <w:rsid w:val="007837E6"/>
    <w:rsid w:val="00785DA0"/>
    <w:rsid w:val="007870BE"/>
    <w:rsid w:val="00787C28"/>
    <w:rsid w:val="0079233C"/>
    <w:rsid w:val="0079398B"/>
    <w:rsid w:val="00794E1E"/>
    <w:rsid w:val="00796097"/>
    <w:rsid w:val="007A12B4"/>
    <w:rsid w:val="007A17FF"/>
    <w:rsid w:val="007A22D7"/>
    <w:rsid w:val="007A359F"/>
    <w:rsid w:val="007A3BA2"/>
    <w:rsid w:val="007A44F3"/>
    <w:rsid w:val="007A4741"/>
    <w:rsid w:val="007A48D3"/>
    <w:rsid w:val="007A6B38"/>
    <w:rsid w:val="007A7100"/>
    <w:rsid w:val="007A7B9D"/>
    <w:rsid w:val="007B1755"/>
    <w:rsid w:val="007B2B8A"/>
    <w:rsid w:val="007B350C"/>
    <w:rsid w:val="007B474D"/>
    <w:rsid w:val="007B52B0"/>
    <w:rsid w:val="007B700B"/>
    <w:rsid w:val="007B7E9E"/>
    <w:rsid w:val="007C07F9"/>
    <w:rsid w:val="007C0A03"/>
    <w:rsid w:val="007C0B59"/>
    <w:rsid w:val="007C1A6F"/>
    <w:rsid w:val="007C3412"/>
    <w:rsid w:val="007C3B1C"/>
    <w:rsid w:val="007C4220"/>
    <w:rsid w:val="007C5800"/>
    <w:rsid w:val="007C6A01"/>
    <w:rsid w:val="007C74D9"/>
    <w:rsid w:val="007C7954"/>
    <w:rsid w:val="007C79C4"/>
    <w:rsid w:val="007D1565"/>
    <w:rsid w:val="007D1A9E"/>
    <w:rsid w:val="007D1EC6"/>
    <w:rsid w:val="007D4EE1"/>
    <w:rsid w:val="007D5C76"/>
    <w:rsid w:val="007D77BA"/>
    <w:rsid w:val="007D7B8E"/>
    <w:rsid w:val="007E0409"/>
    <w:rsid w:val="007E0E06"/>
    <w:rsid w:val="007E1241"/>
    <w:rsid w:val="007E2538"/>
    <w:rsid w:val="007E516E"/>
    <w:rsid w:val="007E5A8D"/>
    <w:rsid w:val="007E765B"/>
    <w:rsid w:val="007F0138"/>
    <w:rsid w:val="007F162B"/>
    <w:rsid w:val="007F1EE6"/>
    <w:rsid w:val="007F51AC"/>
    <w:rsid w:val="007F62DE"/>
    <w:rsid w:val="007F7A7A"/>
    <w:rsid w:val="008001D6"/>
    <w:rsid w:val="00803A20"/>
    <w:rsid w:val="00803E81"/>
    <w:rsid w:val="008049A1"/>
    <w:rsid w:val="008054B8"/>
    <w:rsid w:val="00806041"/>
    <w:rsid w:val="008073F7"/>
    <w:rsid w:val="00807F00"/>
    <w:rsid w:val="00810D31"/>
    <w:rsid w:val="00811C9F"/>
    <w:rsid w:val="00812344"/>
    <w:rsid w:val="00813387"/>
    <w:rsid w:val="00817778"/>
    <w:rsid w:val="00820DBA"/>
    <w:rsid w:val="00821BAC"/>
    <w:rsid w:val="00821CAE"/>
    <w:rsid w:val="00822AD7"/>
    <w:rsid w:val="00826E8D"/>
    <w:rsid w:val="00826F9C"/>
    <w:rsid w:val="008275F1"/>
    <w:rsid w:val="00827738"/>
    <w:rsid w:val="008307A0"/>
    <w:rsid w:val="00833199"/>
    <w:rsid w:val="00835045"/>
    <w:rsid w:val="00837F8F"/>
    <w:rsid w:val="008427D0"/>
    <w:rsid w:val="0084316C"/>
    <w:rsid w:val="00843BDF"/>
    <w:rsid w:val="0084523B"/>
    <w:rsid w:val="00845A79"/>
    <w:rsid w:val="00846193"/>
    <w:rsid w:val="008472C5"/>
    <w:rsid w:val="008473F3"/>
    <w:rsid w:val="00847EA2"/>
    <w:rsid w:val="00847FC5"/>
    <w:rsid w:val="00850E6C"/>
    <w:rsid w:val="00852608"/>
    <w:rsid w:val="008527F3"/>
    <w:rsid w:val="0085412B"/>
    <w:rsid w:val="00856B85"/>
    <w:rsid w:val="00860B7F"/>
    <w:rsid w:val="00861274"/>
    <w:rsid w:val="0086233D"/>
    <w:rsid w:val="0086553A"/>
    <w:rsid w:val="00865702"/>
    <w:rsid w:val="00865E2D"/>
    <w:rsid w:val="0087025E"/>
    <w:rsid w:val="008714ED"/>
    <w:rsid w:val="00871AA9"/>
    <w:rsid w:val="0087467E"/>
    <w:rsid w:val="00874B2A"/>
    <w:rsid w:val="00875D27"/>
    <w:rsid w:val="00877A35"/>
    <w:rsid w:val="0088006D"/>
    <w:rsid w:val="00882A8D"/>
    <w:rsid w:val="00882F73"/>
    <w:rsid w:val="00883BFB"/>
    <w:rsid w:val="00890BC4"/>
    <w:rsid w:val="00891259"/>
    <w:rsid w:val="00891C62"/>
    <w:rsid w:val="00892604"/>
    <w:rsid w:val="008929E0"/>
    <w:rsid w:val="008935F5"/>
    <w:rsid w:val="008938D2"/>
    <w:rsid w:val="00893A3A"/>
    <w:rsid w:val="00893B50"/>
    <w:rsid w:val="008940C2"/>
    <w:rsid w:val="008943C4"/>
    <w:rsid w:val="00894439"/>
    <w:rsid w:val="00894BF6"/>
    <w:rsid w:val="00896266"/>
    <w:rsid w:val="008976BB"/>
    <w:rsid w:val="00897BA8"/>
    <w:rsid w:val="008A33A0"/>
    <w:rsid w:val="008A5496"/>
    <w:rsid w:val="008A556E"/>
    <w:rsid w:val="008A606A"/>
    <w:rsid w:val="008A652E"/>
    <w:rsid w:val="008A6F88"/>
    <w:rsid w:val="008B0575"/>
    <w:rsid w:val="008B12B8"/>
    <w:rsid w:val="008B3021"/>
    <w:rsid w:val="008B3276"/>
    <w:rsid w:val="008B3DDA"/>
    <w:rsid w:val="008B446B"/>
    <w:rsid w:val="008B49F2"/>
    <w:rsid w:val="008B4B8B"/>
    <w:rsid w:val="008B5163"/>
    <w:rsid w:val="008B5B29"/>
    <w:rsid w:val="008B63D8"/>
    <w:rsid w:val="008C08CB"/>
    <w:rsid w:val="008C30B7"/>
    <w:rsid w:val="008C41AC"/>
    <w:rsid w:val="008C4270"/>
    <w:rsid w:val="008C4F8B"/>
    <w:rsid w:val="008C5234"/>
    <w:rsid w:val="008C5243"/>
    <w:rsid w:val="008C5CA1"/>
    <w:rsid w:val="008C6D72"/>
    <w:rsid w:val="008C7BC7"/>
    <w:rsid w:val="008D0619"/>
    <w:rsid w:val="008D0C86"/>
    <w:rsid w:val="008D0E02"/>
    <w:rsid w:val="008D179B"/>
    <w:rsid w:val="008D3CFF"/>
    <w:rsid w:val="008D6A4F"/>
    <w:rsid w:val="008E3058"/>
    <w:rsid w:val="008E3320"/>
    <w:rsid w:val="008E6544"/>
    <w:rsid w:val="008E755E"/>
    <w:rsid w:val="008F1AAF"/>
    <w:rsid w:val="008F40BE"/>
    <w:rsid w:val="008F435B"/>
    <w:rsid w:val="008F4A57"/>
    <w:rsid w:val="008F5A2F"/>
    <w:rsid w:val="008F6ED0"/>
    <w:rsid w:val="008F7966"/>
    <w:rsid w:val="00900370"/>
    <w:rsid w:val="00900C23"/>
    <w:rsid w:val="0090110E"/>
    <w:rsid w:val="00902749"/>
    <w:rsid w:val="00902936"/>
    <w:rsid w:val="0090507C"/>
    <w:rsid w:val="00905637"/>
    <w:rsid w:val="0090620E"/>
    <w:rsid w:val="00906CB4"/>
    <w:rsid w:val="009104D5"/>
    <w:rsid w:val="009121DF"/>
    <w:rsid w:val="00912278"/>
    <w:rsid w:val="009132BA"/>
    <w:rsid w:val="0091453A"/>
    <w:rsid w:val="009149F2"/>
    <w:rsid w:val="00916653"/>
    <w:rsid w:val="00917670"/>
    <w:rsid w:val="00917841"/>
    <w:rsid w:val="00925793"/>
    <w:rsid w:val="00926A81"/>
    <w:rsid w:val="0093169B"/>
    <w:rsid w:val="00932633"/>
    <w:rsid w:val="00932B6D"/>
    <w:rsid w:val="00932EA1"/>
    <w:rsid w:val="00933C9B"/>
    <w:rsid w:val="009359DA"/>
    <w:rsid w:val="00937A39"/>
    <w:rsid w:val="00937BC4"/>
    <w:rsid w:val="00940B0C"/>
    <w:rsid w:val="00942F4B"/>
    <w:rsid w:val="00943568"/>
    <w:rsid w:val="00945E3E"/>
    <w:rsid w:val="0094697E"/>
    <w:rsid w:val="00947CED"/>
    <w:rsid w:val="00947D5B"/>
    <w:rsid w:val="0095014B"/>
    <w:rsid w:val="00950E18"/>
    <w:rsid w:val="00950F74"/>
    <w:rsid w:val="0095147D"/>
    <w:rsid w:val="009524E0"/>
    <w:rsid w:val="00952922"/>
    <w:rsid w:val="00952D76"/>
    <w:rsid w:val="0095303A"/>
    <w:rsid w:val="00955352"/>
    <w:rsid w:val="0095741C"/>
    <w:rsid w:val="00957AE7"/>
    <w:rsid w:val="009601B5"/>
    <w:rsid w:val="00961504"/>
    <w:rsid w:val="009616F9"/>
    <w:rsid w:val="00962088"/>
    <w:rsid w:val="00962824"/>
    <w:rsid w:val="00962A17"/>
    <w:rsid w:val="0096370F"/>
    <w:rsid w:val="009648B8"/>
    <w:rsid w:val="009649CE"/>
    <w:rsid w:val="009653FB"/>
    <w:rsid w:val="0096688F"/>
    <w:rsid w:val="00966F80"/>
    <w:rsid w:val="0097461E"/>
    <w:rsid w:val="00974AD4"/>
    <w:rsid w:val="00975E05"/>
    <w:rsid w:val="0097606A"/>
    <w:rsid w:val="00976276"/>
    <w:rsid w:val="009766A8"/>
    <w:rsid w:val="009766F4"/>
    <w:rsid w:val="009768E4"/>
    <w:rsid w:val="009801D0"/>
    <w:rsid w:val="0098069B"/>
    <w:rsid w:val="009809E8"/>
    <w:rsid w:val="0098120E"/>
    <w:rsid w:val="009848C0"/>
    <w:rsid w:val="009854BA"/>
    <w:rsid w:val="00985C7B"/>
    <w:rsid w:val="0098614C"/>
    <w:rsid w:val="00986963"/>
    <w:rsid w:val="00986BDA"/>
    <w:rsid w:val="00987F0A"/>
    <w:rsid w:val="009918D7"/>
    <w:rsid w:val="009929EB"/>
    <w:rsid w:val="00992DDB"/>
    <w:rsid w:val="0099318C"/>
    <w:rsid w:val="009933D2"/>
    <w:rsid w:val="009944F4"/>
    <w:rsid w:val="0099665D"/>
    <w:rsid w:val="00996FFA"/>
    <w:rsid w:val="009A0883"/>
    <w:rsid w:val="009A1E5B"/>
    <w:rsid w:val="009A2237"/>
    <w:rsid w:val="009A60DA"/>
    <w:rsid w:val="009A74A7"/>
    <w:rsid w:val="009B343D"/>
    <w:rsid w:val="009B4072"/>
    <w:rsid w:val="009B40B9"/>
    <w:rsid w:val="009B6C76"/>
    <w:rsid w:val="009C0058"/>
    <w:rsid w:val="009C15DE"/>
    <w:rsid w:val="009C1645"/>
    <w:rsid w:val="009C1B94"/>
    <w:rsid w:val="009C348D"/>
    <w:rsid w:val="009C55C0"/>
    <w:rsid w:val="009C5748"/>
    <w:rsid w:val="009C5F12"/>
    <w:rsid w:val="009C656C"/>
    <w:rsid w:val="009D3365"/>
    <w:rsid w:val="009D3F5F"/>
    <w:rsid w:val="009D437D"/>
    <w:rsid w:val="009D45FC"/>
    <w:rsid w:val="009D4E7B"/>
    <w:rsid w:val="009D77C7"/>
    <w:rsid w:val="009D7E7E"/>
    <w:rsid w:val="009E0875"/>
    <w:rsid w:val="009E1101"/>
    <w:rsid w:val="009E3361"/>
    <w:rsid w:val="009E3BF3"/>
    <w:rsid w:val="009E561E"/>
    <w:rsid w:val="009E5FED"/>
    <w:rsid w:val="009F1258"/>
    <w:rsid w:val="009F144E"/>
    <w:rsid w:val="009F1FCA"/>
    <w:rsid w:val="009F3738"/>
    <w:rsid w:val="009F4709"/>
    <w:rsid w:val="009F4894"/>
    <w:rsid w:val="009F5455"/>
    <w:rsid w:val="009F729C"/>
    <w:rsid w:val="009F7745"/>
    <w:rsid w:val="00A00C2C"/>
    <w:rsid w:val="00A03926"/>
    <w:rsid w:val="00A05204"/>
    <w:rsid w:val="00A0543C"/>
    <w:rsid w:val="00A0615B"/>
    <w:rsid w:val="00A07DFA"/>
    <w:rsid w:val="00A1078F"/>
    <w:rsid w:val="00A10998"/>
    <w:rsid w:val="00A12064"/>
    <w:rsid w:val="00A12668"/>
    <w:rsid w:val="00A157E2"/>
    <w:rsid w:val="00A174AF"/>
    <w:rsid w:val="00A17A5B"/>
    <w:rsid w:val="00A20B22"/>
    <w:rsid w:val="00A21415"/>
    <w:rsid w:val="00A224E0"/>
    <w:rsid w:val="00A226D5"/>
    <w:rsid w:val="00A24218"/>
    <w:rsid w:val="00A24928"/>
    <w:rsid w:val="00A25B46"/>
    <w:rsid w:val="00A26D43"/>
    <w:rsid w:val="00A30470"/>
    <w:rsid w:val="00A30B3F"/>
    <w:rsid w:val="00A32FAA"/>
    <w:rsid w:val="00A340E6"/>
    <w:rsid w:val="00A37A3E"/>
    <w:rsid w:val="00A401A1"/>
    <w:rsid w:val="00A414DE"/>
    <w:rsid w:val="00A44CEB"/>
    <w:rsid w:val="00A44E9F"/>
    <w:rsid w:val="00A46DB1"/>
    <w:rsid w:val="00A47672"/>
    <w:rsid w:val="00A47E54"/>
    <w:rsid w:val="00A52CB9"/>
    <w:rsid w:val="00A52D04"/>
    <w:rsid w:val="00A54A36"/>
    <w:rsid w:val="00A5639C"/>
    <w:rsid w:val="00A62956"/>
    <w:rsid w:val="00A62B65"/>
    <w:rsid w:val="00A63740"/>
    <w:rsid w:val="00A64523"/>
    <w:rsid w:val="00A64CB1"/>
    <w:rsid w:val="00A65014"/>
    <w:rsid w:val="00A67272"/>
    <w:rsid w:val="00A70CBC"/>
    <w:rsid w:val="00A7170D"/>
    <w:rsid w:val="00A71AF4"/>
    <w:rsid w:val="00A72661"/>
    <w:rsid w:val="00A72708"/>
    <w:rsid w:val="00A734ED"/>
    <w:rsid w:val="00A73A6A"/>
    <w:rsid w:val="00A73B6A"/>
    <w:rsid w:val="00A74256"/>
    <w:rsid w:val="00A749D2"/>
    <w:rsid w:val="00A74A0C"/>
    <w:rsid w:val="00A75072"/>
    <w:rsid w:val="00A75382"/>
    <w:rsid w:val="00A76FC0"/>
    <w:rsid w:val="00A7720A"/>
    <w:rsid w:val="00A81EAE"/>
    <w:rsid w:val="00A824FC"/>
    <w:rsid w:val="00A82BD4"/>
    <w:rsid w:val="00A82F04"/>
    <w:rsid w:val="00A8452E"/>
    <w:rsid w:val="00A8548D"/>
    <w:rsid w:val="00A8687D"/>
    <w:rsid w:val="00A8723E"/>
    <w:rsid w:val="00A87E9E"/>
    <w:rsid w:val="00A87F6E"/>
    <w:rsid w:val="00A92A07"/>
    <w:rsid w:val="00A93381"/>
    <w:rsid w:val="00A9408F"/>
    <w:rsid w:val="00A9735D"/>
    <w:rsid w:val="00A97E77"/>
    <w:rsid w:val="00A97EA3"/>
    <w:rsid w:val="00AA247F"/>
    <w:rsid w:val="00AA2D2A"/>
    <w:rsid w:val="00AA2D48"/>
    <w:rsid w:val="00AA2EF3"/>
    <w:rsid w:val="00AA517D"/>
    <w:rsid w:val="00AA6C1C"/>
    <w:rsid w:val="00AB3EF2"/>
    <w:rsid w:val="00AB7D42"/>
    <w:rsid w:val="00AC0F98"/>
    <w:rsid w:val="00AC24FE"/>
    <w:rsid w:val="00AC3578"/>
    <w:rsid w:val="00AC5778"/>
    <w:rsid w:val="00AC6C19"/>
    <w:rsid w:val="00AC70BA"/>
    <w:rsid w:val="00AD35BE"/>
    <w:rsid w:val="00AD3908"/>
    <w:rsid w:val="00AD4133"/>
    <w:rsid w:val="00AD4AB3"/>
    <w:rsid w:val="00AD53F8"/>
    <w:rsid w:val="00AD5566"/>
    <w:rsid w:val="00AD636D"/>
    <w:rsid w:val="00AD65BF"/>
    <w:rsid w:val="00AD69E1"/>
    <w:rsid w:val="00AD6AFF"/>
    <w:rsid w:val="00AD6EED"/>
    <w:rsid w:val="00AE0536"/>
    <w:rsid w:val="00AE32B8"/>
    <w:rsid w:val="00AE3459"/>
    <w:rsid w:val="00AE383D"/>
    <w:rsid w:val="00AE44A1"/>
    <w:rsid w:val="00AF19E2"/>
    <w:rsid w:val="00AF31E3"/>
    <w:rsid w:val="00AF3DB6"/>
    <w:rsid w:val="00AF6983"/>
    <w:rsid w:val="00AF76B2"/>
    <w:rsid w:val="00B00920"/>
    <w:rsid w:val="00B00CEF"/>
    <w:rsid w:val="00B017D0"/>
    <w:rsid w:val="00B021E6"/>
    <w:rsid w:val="00B02999"/>
    <w:rsid w:val="00B045A0"/>
    <w:rsid w:val="00B070FE"/>
    <w:rsid w:val="00B076B8"/>
    <w:rsid w:val="00B07871"/>
    <w:rsid w:val="00B078CB"/>
    <w:rsid w:val="00B11F49"/>
    <w:rsid w:val="00B1552F"/>
    <w:rsid w:val="00B15BAC"/>
    <w:rsid w:val="00B1693C"/>
    <w:rsid w:val="00B202D7"/>
    <w:rsid w:val="00B244F9"/>
    <w:rsid w:val="00B2473F"/>
    <w:rsid w:val="00B24BED"/>
    <w:rsid w:val="00B255C2"/>
    <w:rsid w:val="00B269EE"/>
    <w:rsid w:val="00B26D33"/>
    <w:rsid w:val="00B26F12"/>
    <w:rsid w:val="00B27D68"/>
    <w:rsid w:val="00B3070C"/>
    <w:rsid w:val="00B31C2C"/>
    <w:rsid w:val="00B32B2C"/>
    <w:rsid w:val="00B34B15"/>
    <w:rsid w:val="00B3550C"/>
    <w:rsid w:val="00B36C91"/>
    <w:rsid w:val="00B409CB"/>
    <w:rsid w:val="00B41797"/>
    <w:rsid w:val="00B42891"/>
    <w:rsid w:val="00B4517B"/>
    <w:rsid w:val="00B47CBF"/>
    <w:rsid w:val="00B50F22"/>
    <w:rsid w:val="00B5116C"/>
    <w:rsid w:val="00B51D71"/>
    <w:rsid w:val="00B524F8"/>
    <w:rsid w:val="00B5343D"/>
    <w:rsid w:val="00B548CC"/>
    <w:rsid w:val="00B54D69"/>
    <w:rsid w:val="00B54EC4"/>
    <w:rsid w:val="00B55B1F"/>
    <w:rsid w:val="00B56608"/>
    <w:rsid w:val="00B6039B"/>
    <w:rsid w:val="00B61233"/>
    <w:rsid w:val="00B62AA9"/>
    <w:rsid w:val="00B63CB9"/>
    <w:rsid w:val="00B63DCC"/>
    <w:rsid w:val="00B64307"/>
    <w:rsid w:val="00B64619"/>
    <w:rsid w:val="00B64A16"/>
    <w:rsid w:val="00B6670F"/>
    <w:rsid w:val="00B70A16"/>
    <w:rsid w:val="00B73E4C"/>
    <w:rsid w:val="00B73E83"/>
    <w:rsid w:val="00B74871"/>
    <w:rsid w:val="00B77DA2"/>
    <w:rsid w:val="00B81E04"/>
    <w:rsid w:val="00B8381B"/>
    <w:rsid w:val="00B84E10"/>
    <w:rsid w:val="00B851D5"/>
    <w:rsid w:val="00B8733E"/>
    <w:rsid w:val="00B90020"/>
    <w:rsid w:val="00B90F5C"/>
    <w:rsid w:val="00B912C7"/>
    <w:rsid w:val="00B9174C"/>
    <w:rsid w:val="00B93E55"/>
    <w:rsid w:val="00B96604"/>
    <w:rsid w:val="00B970BD"/>
    <w:rsid w:val="00B9741A"/>
    <w:rsid w:val="00BA125C"/>
    <w:rsid w:val="00BA1C37"/>
    <w:rsid w:val="00BA3914"/>
    <w:rsid w:val="00BA39E8"/>
    <w:rsid w:val="00BA5188"/>
    <w:rsid w:val="00BA527E"/>
    <w:rsid w:val="00BA5320"/>
    <w:rsid w:val="00BA60BC"/>
    <w:rsid w:val="00BA66F9"/>
    <w:rsid w:val="00BA7F86"/>
    <w:rsid w:val="00BB00B1"/>
    <w:rsid w:val="00BB1F46"/>
    <w:rsid w:val="00BB23C0"/>
    <w:rsid w:val="00BB3277"/>
    <w:rsid w:val="00BB45A3"/>
    <w:rsid w:val="00BB47EC"/>
    <w:rsid w:val="00BB647F"/>
    <w:rsid w:val="00BB6622"/>
    <w:rsid w:val="00BB6955"/>
    <w:rsid w:val="00BB70E2"/>
    <w:rsid w:val="00BC1A96"/>
    <w:rsid w:val="00BC1AA9"/>
    <w:rsid w:val="00BC27E1"/>
    <w:rsid w:val="00BC29D5"/>
    <w:rsid w:val="00BC3C2B"/>
    <w:rsid w:val="00BC495B"/>
    <w:rsid w:val="00BC57AA"/>
    <w:rsid w:val="00BC6A21"/>
    <w:rsid w:val="00BC70A5"/>
    <w:rsid w:val="00BC7D5F"/>
    <w:rsid w:val="00BC7F43"/>
    <w:rsid w:val="00BD0181"/>
    <w:rsid w:val="00BD09A0"/>
    <w:rsid w:val="00BD33B5"/>
    <w:rsid w:val="00BD40B6"/>
    <w:rsid w:val="00BD5ACD"/>
    <w:rsid w:val="00BD65B9"/>
    <w:rsid w:val="00BD6A1A"/>
    <w:rsid w:val="00BD722F"/>
    <w:rsid w:val="00BD7EF1"/>
    <w:rsid w:val="00BE0062"/>
    <w:rsid w:val="00BE125E"/>
    <w:rsid w:val="00BE152A"/>
    <w:rsid w:val="00BE2CDA"/>
    <w:rsid w:val="00BE36D7"/>
    <w:rsid w:val="00BE3DEA"/>
    <w:rsid w:val="00BE4816"/>
    <w:rsid w:val="00BE5256"/>
    <w:rsid w:val="00BE70C6"/>
    <w:rsid w:val="00BE7B87"/>
    <w:rsid w:val="00BF039D"/>
    <w:rsid w:val="00BF064F"/>
    <w:rsid w:val="00BF0755"/>
    <w:rsid w:val="00BF17F6"/>
    <w:rsid w:val="00BF1CC7"/>
    <w:rsid w:val="00BF2684"/>
    <w:rsid w:val="00BF2B11"/>
    <w:rsid w:val="00BF3436"/>
    <w:rsid w:val="00BF47E2"/>
    <w:rsid w:val="00BF5E0E"/>
    <w:rsid w:val="00BF6336"/>
    <w:rsid w:val="00BF73CE"/>
    <w:rsid w:val="00C02673"/>
    <w:rsid w:val="00C03EC0"/>
    <w:rsid w:val="00C040CD"/>
    <w:rsid w:val="00C0410A"/>
    <w:rsid w:val="00C04B4A"/>
    <w:rsid w:val="00C055DD"/>
    <w:rsid w:val="00C0589C"/>
    <w:rsid w:val="00C10318"/>
    <w:rsid w:val="00C10503"/>
    <w:rsid w:val="00C10E5C"/>
    <w:rsid w:val="00C120CC"/>
    <w:rsid w:val="00C12644"/>
    <w:rsid w:val="00C14330"/>
    <w:rsid w:val="00C14981"/>
    <w:rsid w:val="00C1537F"/>
    <w:rsid w:val="00C17A9B"/>
    <w:rsid w:val="00C202FF"/>
    <w:rsid w:val="00C21099"/>
    <w:rsid w:val="00C22D68"/>
    <w:rsid w:val="00C22E20"/>
    <w:rsid w:val="00C22FF0"/>
    <w:rsid w:val="00C23127"/>
    <w:rsid w:val="00C23860"/>
    <w:rsid w:val="00C240C3"/>
    <w:rsid w:val="00C24B45"/>
    <w:rsid w:val="00C2649C"/>
    <w:rsid w:val="00C2786F"/>
    <w:rsid w:val="00C3115E"/>
    <w:rsid w:val="00C318AD"/>
    <w:rsid w:val="00C32875"/>
    <w:rsid w:val="00C33905"/>
    <w:rsid w:val="00C339AA"/>
    <w:rsid w:val="00C33BFE"/>
    <w:rsid w:val="00C34AD9"/>
    <w:rsid w:val="00C37CDF"/>
    <w:rsid w:val="00C41629"/>
    <w:rsid w:val="00C42014"/>
    <w:rsid w:val="00C425A9"/>
    <w:rsid w:val="00C429CA"/>
    <w:rsid w:val="00C433AD"/>
    <w:rsid w:val="00C43B6E"/>
    <w:rsid w:val="00C442F7"/>
    <w:rsid w:val="00C445C9"/>
    <w:rsid w:val="00C450E6"/>
    <w:rsid w:val="00C45961"/>
    <w:rsid w:val="00C45AFA"/>
    <w:rsid w:val="00C509C0"/>
    <w:rsid w:val="00C518FF"/>
    <w:rsid w:val="00C520FC"/>
    <w:rsid w:val="00C52284"/>
    <w:rsid w:val="00C527F1"/>
    <w:rsid w:val="00C52D84"/>
    <w:rsid w:val="00C52DC7"/>
    <w:rsid w:val="00C55801"/>
    <w:rsid w:val="00C55BB8"/>
    <w:rsid w:val="00C567D3"/>
    <w:rsid w:val="00C5684B"/>
    <w:rsid w:val="00C579BD"/>
    <w:rsid w:val="00C60D88"/>
    <w:rsid w:val="00C633EC"/>
    <w:rsid w:val="00C63867"/>
    <w:rsid w:val="00C63E3A"/>
    <w:rsid w:val="00C65C8B"/>
    <w:rsid w:val="00C65D1C"/>
    <w:rsid w:val="00C67814"/>
    <w:rsid w:val="00C7020B"/>
    <w:rsid w:val="00C71F06"/>
    <w:rsid w:val="00C72B66"/>
    <w:rsid w:val="00C758E8"/>
    <w:rsid w:val="00C760D8"/>
    <w:rsid w:val="00C76A1B"/>
    <w:rsid w:val="00C77024"/>
    <w:rsid w:val="00C77C96"/>
    <w:rsid w:val="00C8003A"/>
    <w:rsid w:val="00C80734"/>
    <w:rsid w:val="00C82DF5"/>
    <w:rsid w:val="00C8319B"/>
    <w:rsid w:val="00C83983"/>
    <w:rsid w:val="00C83BB7"/>
    <w:rsid w:val="00C85306"/>
    <w:rsid w:val="00C86E46"/>
    <w:rsid w:val="00C87CF6"/>
    <w:rsid w:val="00C90A11"/>
    <w:rsid w:val="00C91B0A"/>
    <w:rsid w:val="00C9388C"/>
    <w:rsid w:val="00C94236"/>
    <w:rsid w:val="00C94621"/>
    <w:rsid w:val="00C94C63"/>
    <w:rsid w:val="00C96064"/>
    <w:rsid w:val="00C96582"/>
    <w:rsid w:val="00C966A1"/>
    <w:rsid w:val="00C97A94"/>
    <w:rsid w:val="00C97C2C"/>
    <w:rsid w:val="00C97ED7"/>
    <w:rsid w:val="00CA0D52"/>
    <w:rsid w:val="00CA190E"/>
    <w:rsid w:val="00CA1B59"/>
    <w:rsid w:val="00CA3139"/>
    <w:rsid w:val="00CA41E8"/>
    <w:rsid w:val="00CA41FB"/>
    <w:rsid w:val="00CA4BBC"/>
    <w:rsid w:val="00CA510E"/>
    <w:rsid w:val="00CB1B6A"/>
    <w:rsid w:val="00CB1B7E"/>
    <w:rsid w:val="00CB1DEB"/>
    <w:rsid w:val="00CB3C6E"/>
    <w:rsid w:val="00CB4237"/>
    <w:rsid w:val="00CB66AA"/>
    <w:rsid w:val="00CB7ECB"/>
    <w:rsid w:val="00CC1BE2"/>
    <w:rsid w:val="00CC2F08"/>
    <w:rsid w:val="00CC3167"/>
    <w:rsid w:val="00CC3BC7"/>
    <w:rsid w:val="00CC4342"/>
    <w:rsid w:val="00CC5F5B"/>
    <w:rsid w:val="00CC60E5"/>
    <w:rsid w:val="00CC7C16"/>
    <w:rsid w:val="00CD08CF"/>
    <w:rsid w:val="00CD16A8"/>
    <w:rsid w:val="00CD26C9"/>
    <w:rsid w:val="00CD46E7"/>
    <w:rsid w:val="00CD4B55"/>
    <w:rsid w:val="00CD58FC"/>
    <w:rsid w:val="00CD5A6B"/>
    <w:rsid w:val="00CD74F9"/>
    <w:rsid w:val="00CE13B1"/>
    <w:rsid w:val="00CE1446"/>
    <w:rsid w:val="00CE1742"/>
    <w:rsid w:val="00CE246D"/>
    <w:rsid w:val="00CE2FF3"/>
    <w:rsid w:val="00CE33C2"/>
    <w:rsid w:val="00CE694E"/>
    <w:rsid w:val="00CF0259"/>
    <w:rsid w:val="00CF0F71"/>
    <w:rsid w:val="00CF1889"/>
    <w:rsid w:val="00CF1B61"/>
    <w:rsid w:val="00CF3AF2"/>
    <w:rsid w:val="00CF3D3E"/>
    <w:rsid w:val="00CF5BDA"/>
    <w:rsid w:val="00CF5EAB"/>
    <w:rsid w:val="00CF6691"/>
    <w:rsid w:val="00CF7454"/>
    <w:rsid w:val="00D0089F"/>
    <w:rsid w:val="00D01C70"/>
    <w:rsid w:val="00D01DAD"/>
    <w:rsid w:val="00D02400"/>
    <w:rsid w:val="00D028A4"/>
    <w:rsid w:val="00D03335"/>
    <w:rsid w:val="00D038D9"/>
    <w:rsid w:val="00D03C1E"/>
    <w:rsid w:val="00D04610"/>
    <w:rsid w:val="00D0631F"/>
    <w:rsid w:val="00D065E3"/>
    <w:rsid w:val="00D0719F"/>
    <w:rsid w:val="00D10748"/>
    <w:rsid w:val="00D124B3"/>
    <w:rsid w:val="00D14DC0"/>
    <w:rsid w:val="00D165B8"/>
    <w:rsid w:val="00D169D3"/>
    <w:rsid w:val="00D17D9F"/>
    <w:rsid w:val="00D22A58"/>
    <w:rsid w:val="00D23387"/>
    <w:rsid w:val="00D25003"/>
    <w:rsid w:val="00D259AC"/>
    <w:rsid w:val="00D27E4B"/>
    <w:rsid w:val="00D3000D"/>
    <w:rsid w:val="00D30546"/>
    <w:rsid w:val="00D31614"/>
    <w:rsid w:val="00D31DAB"/>
    <w:rsid w:val="00D31FAA"/>
    <w:rsid w:val="00D32037"/>
    <w:rsid w:val="00D32343"/>
    <w:rsid w:val="00D332C2"/>
    <w:rsid w:val="00D33303"/>
    <w:rsid w:val="00D34DDA"/>
    <w:rsid w:val="00D3571C"/>
    <w:rsid w:val="00D367AD"/>
    <w:rsid w:val="00D36899"/>
    <w:rsid w:val="00D37E2E"/>
    <w:rsid w:val="00D404DE"/>
    <w:rsid w:val="00D42D41"/>
    <w:rsid w:val="00D4380E"/>
    <w:rsid w:val="00D43E67"/>
    <w:rsid w:val="00D44BDD"/>
    <w:rsid w:val="00D456EA"/>
    <w:rsid w:val="00D477AE"/>
    <w:rsid w:val="00D47874"/>
    <w:rsid w:val="00D47E5A"/>
    <w:rsid w:val="00D5020B"/>
    <w:rsid w:val="00D50D11"/>
    <w:rsid w:val="00D51365"/>
    <w:rsid w:val="00D51B00"/>
    <w:rsid w:val="00D52290"/>
    <w:rsid w:val="00D535A2"/>
    <w:rsid w:val="00D5492B"/>
    <w:rsid w:val="00D54C3C"/>
    <w:rsid w:val="00D56A78"/>
    <w:rsid w:val="00D57351"/>
    <w:rsid w:val="00D579F7"/>
    <w:rsid w:val="00D60CB3"/>
    <w:rsid w:val="00D62CF8"/>
    <w:rsid w:val="00D66A09"/>
    <w:rsid w:val="00D671A9"/>
    <w:rsid w:val="00D708E6"/>
    <w:rsid w:val="00D762B0"/>
    <w:rsid w:val="00D76502"/>
    <w:rsid w:val="00D76BB8"/>
    <w:rsid w:val="00D77F56"/>
    <w:rsid w:val="00D77FBB"/>
    <w:rsid w:val="00D8097D"/>
    <w:rsid w:val="00D81403"/>
    <w:rsid w:val="00D83038"/>
    <w:rsid w:val="00D849FA"/>
    <w:rsid w:val="00D85042"/>
    <w:rsid w:val="00D85672"/>
    <w:rsid w:val="00D862BB"/>
    <w:rsid w:val="00D86CAF"/>
    <w:rsid w:val="00D8772D"/>
    <w:rsid w:val="00D90A34"/>
    <w:rsid w:val="00D90DFD"/>
    <w:rsid w:val="00D911BC"/>
    <w:rsid w:val="00D9225C"/>
    <w:rsid w:val="00D9299B"/>
    <w:rsid w:val="00D93889"/>
    <w:rsid w:val="00D93B06"/>
    <w:rsid w:val="00D94BFF"/>
    <w:rsid w:val="00D95E94"/>
    <w:rsid w:val="00DA0A39"/>
    <w:rsid w:val="00DA118A"/>
    <w:rsid w:val="00DA2044"/>
    <w:rsid w:val="00DA25D3"/>
    <w:rsid w:val="00DA26E7"/>
    <w:rsid w:val="00DA2BCB"/>
    <w:rsid w:val="00DA3755"/>
    <w:rsid w:val="00DA3EFB"/>
    <w:rsid w:val="00DA451D"/>
    <w:rsid w:val="00DA4886"/>
    <w:rsid w:val="00DA4DC4"/>
    <w:rsid w:val="00DA6589"/>
    <w:rsid w:val="00DA76C4"/>
    <w:rsid w:val="00DA7BB9"/>
    <w:rsid w:val="00DB0013"/>
    <w:rsid w:val="00DB1D71"/>
    <w:rsid w:val="00DB2A00"/>
    <w:rsid w:val="00DB3285"/>
    <w:rsid w:val="00DB3738"/>
    <w:rsid w:val="00DB3B0E"/>
    <w:rsid w:val="00DB53B0"/>
    <w:rsid w:val="00DB6211"/>
    <w:rsid w:val="00DB6AC6"/>
    <w:rsid w:val="00DB7406"/>
    <w:rsid w:val="00DC03E2"/>
    <w:rsid w:val="00DC1FE8"/>
    <w:rsid w:val="00DC484A"/>
    <w:rsid w:val="00DC5924"/>
    <w:rsid w:val="00DC5FE5"/>
    <w:rsid w:val="00DC6B6B"/>
    <w:rsid w:val="00DC7451"/>
    <w:rsid w:val="00DC7CEB"/>
    <w:rsid w:val="00DD138C"/>
    <w:rsid w:val="00DD4A02"/>
    <w:rsid w:val="00DD54CD"/>
    <w:rsid w:val="00DD5C95"/>
    <w:rsid w:val="00DD68C1"/>
    <w:rsid w:val="00DE1497"/>
    <w:rsid w:val="00DE2B18"/>
    <w:rsid w:val="00DE38E7"/>
    <w:rsid w:val="00DE3E39"/>
    <w:rsid w:val="00DE5081"/>
    <w:rsid w:val="00DE5151"/>
    <w:rsid w:val="00DE59C9"/>
    <w:rsid w:val="00DE5F5B"/>
    <w:rsid w:val="00DE613B"/>
    <w:rsid w:val="00DE62C0"/>
    <w:rsid w:val="00DF0001"/>
    <w:rsid w:val="00DF01F9"/>
    <w:rsid w:val="00DF34EA"/>
    <w:rsid w:val="00DF4B47"/>
    <w:rsid w:val="00DF5941"/>
    <w:rsid w:val="00DF6BEE"/>
    <w:rsid w:val="00DF72E4"/>
    <w:rsid w:val="00E00A63"/>
    <w:rsid w:val="00E00AA7"/>
    <w:rsid w:val="00E02094"/>
    <w:rsid w:val="00E020AD"/>
    <w:rsid w:val="00E03A63"/>
    <w:rsid w:val="00E05BA5"/>
    <w:rsid w:val="00E06957"/>
    <w:rsid w:val="00E07521"/>
    <w:rsid w:val="00E0764D"/>
    <w:rsid w:val="00E07DD0"/>
    <w:rsid w:val="00E10902"/>
    <w:rsid w:val="00E11B22"/>
    <w:rsid w:val="00E13818"/>
    <w:rsid w:val="00E13D0F"/>
    <w:rsid w:val="00E140E0"/>
    <w:rsid w:val="00E202B1"/>
    <w:rsid w:val="00E21914"/>
    <w:rsid w:val="00E22FC3"/>
    <w:rsid w:val="00E23335"/>
    <w:rsid w:val="00E23600"/>
    <w:rsid w:val="00E251F7"/>
    <w:rsid w:val="00E256E9"/>
    <w:rsid w:val="00E27E9B"/>
    <w:rsid w:val="00E322BA"/>
    <w:rsid w:val="00E324C5"/>
    <w:rsid w:val="00E3357A"/>
    <w:rsid w:val="00E35F2A"/>
    <w:rsid w:val="00E41579"/>
    <w:rsid w:val="00E41655"/>
    <w:rsid w:val="00E4640A"/>
    <w:rsid w:val="00E46908"/>
    <w:rsid w:val="00E47964"/>
    <w:rsid w:val="00E50BD7"/>
    <w:rsid w:val="00E51E69"/>
    <w:rsid w:val="00E54536"/>
    <w:rsid w:val="00E54C1C"/>
    <w:rsid w:val="00E54D62"/>
    <w:rsid w:val="00E57661"/>
    <w:rsid w:val="00E57E68"/>
    <w:rsid w:val="00E57E94"/>
    <w:rsid w:val="00E57F74"/>
    <w:rsid w:val="00E57FA2"/>
    <w:rsid w:val="00E606F9"/>
    <w:rsid w:val="00E613CF"/>
    <w:rsid w:val="00E61791"/>
    <w:rsid w:val="00E625D8"/>
    <w:rsid w:val="00E62A02"/>
    <w:rsid w:val="00E6353E"/>
    <w:rsid w:val="00E63875"/>
    <w:rsid w:val="00E63B64"/>
    <w:rsid w:val="00E643B0"/>
    <w:rsid w:val="00E646F8"/>
    <w:rsid w:val="00E64AE0"/>
    <w:rsid w:val="00E67DAD"/>
    <w:rsid w:val="00E67ECB"/>
    <w:rsid w:val="00E7003A"/>
    <w:rsid w:val="00E7074D"/>
    <w:rsid w:val="00E70CB8"/>
    <w:rsid w:val="00E7204F"/>
    <w:rsid w:val="00E759DD"/>
    <w:rsid w:val="00E77F87"/>
    <w:rsid w:val="00E802CB"/>
    <w:rsid w:val="00E80E83"/>
    <w:rsid w:val="00E8119C"/>
    <w:rsid w:val="00E8145E"/>
    <w:rsid w:val="00E83A3D"/>
    <w:rsid w:val="00E843C1"/>
    <w:rsid w:val="00E86080"/>
    <w:rsid w:val="00E87EC5"/>
    <w:rsid w:val="00E952CE"/>
    <w:rsid w:val="00E97140"/>
    <w:rsid w:val="00EA1494"/>
    <w:rsid w:val="00EA2189"/>
    <w:rsid w:val="00EA49C4"/>
    <w:rsid w:val="00EA5DFC"/>
    <w:rsid w:val="00EA6561"/>
    <w:rsid w:val="00EA6E29"/>
    <w:rsid w:val="00EA73F9"/>
    <w:rsid w:val="00EB3273"/>
    <w:rsid w:val="00EB32A0"/>
    <w:rsid w:val="00EB39D7"/>
    <w:rsid w:val="00EB3E57"/>
    <w:rsid w:val="00EB47A3"/>
    <w:rsid w:val="00EB47BE"/>
    <w:rsid w:val="00EB5610"/>
    <w:rsid w:val="00EB5BCE"/>
    <w:rsid w:val="00EB6276"/>
    <w:rsid w:val="00EB6FD5"/>
    <w:rsid w:val="00EB7082"/>
    <w:rsid w:val="00EC0112"/>
    <w:rsid w:val="00EC283A"/>
    <w:rsid w:val="00EC28F2"/>
    <w:rsid w:val="00EC46E6"/>
    <w:rsid w:val="00EC4F34"/>
    <w:rsid w:val="00EC6214"/>
    <w:rsid w:val="00EC6C8E"/>
    <w:rsid w:val="00ED0EDC"/>
    <w:rsid w:val="00ED14A6"/>
    <w:rsid w:val="00ED16BC"/>
    <w:rsid w:val="00ED170B"/>
    <w:rsid w:val="00ED1E54"/>
    <w:rsid w:val="00ED3722"/>
    <w:rsid w:val="00ED3C32"/>
    <w:rsid w:val="00EE30A4"/>
    <w:rsid w:val="00EE417C"/>
    <w:rsid w:val="00EE6B58"/>
    <w:rsid w:val="00EE73DA"/>
    <w:rsid w:val="00EF13C2"/>
    <w:rsid w:val="00EF272B"/>
    <w:rsid w:val="00EF2A78"/>
    <w:rsid w:val="00EF3EA1"/>
    <w:rsid w:val="00EF43E2"/>
    <w:rsid w:val="00EF5C32"/>
    <w:rsid w:val="00EF75BF"/>
    <w:rsid w:val="00EF7F67"/>
    <w:rsid w:val="00F003CE"/>
    <w:rsid w:val="00F02DF3"/>
    <w:rsid w:val="00F06C45"/>
    <w:rsid w:val="00F06CB2"/>
    <w:rsid w:val="00F079AB"/>
    <w:rsid w:val="00F121EF"/>
    <w:rsid w:val="00F1358C"/>
    <w:rsid w:val="00F13890"/>
    <w:rsid w:val="00F140D3"/>
    <w:rsid w:val="00F147CC"/>
    <w:rsid w:val="00F15006"/>
    <w:rsid w:val="00F15CF9"/>
    <w:rsid w:val="00F15E7D"/>
    <w:rsid w:val="00F20082"/>
    <w:rsid w:val="00F20165"/>
    <w:rsid w:val="00F20B40"/>
    <w:rsid w:val="00F2137A"/>
    <w:rsid w:val="00F22F86"/>
    <w:rsid w:val="00F23634"/>
    <w:rsid w:val="00F2376E"/>
    <w:rsid w:val="00F2599F"/>
    <w:rsid w:val="00F2670B"/>
    <w:rsid w:val="00F31354"/>
    <w:rsid w:val="00F33362"/>
    <w:rsid w:val="00F40565"/>
    <w:rsid w:val="00F40782"/>
    <w:rsid w:val="00F40B46"/>
    <w:rsid w:val="00F418F9"/>
    <w:rsid w:val="00F42E51"/>
    <w:rsid w:val="00F44F1C"/>
    <w:rsid w:val="00F45516"/>
    <w:rsid w:val="00F45B8E"/>
    <w:rsid w:val="00F46141"/>
    <w:rsid w:val="00F4770B"/>
    <w:rsid w:val="00F566F0"/>
    <w:rsid w:val="00F623DF"/>
    <w:rsid w:val="00F65C16"/>
    <w:rsid w:val="00F67687"/>
    <w:rsid w:val="00F67B82"/>
    <w:rsid w:val="00F70516"/>
    <w:rsid w:val="00F70A76"/>
    <w:rsid w:val="00F70CD5"/>
    <w:rsid w:val="00F71F31"/>
    <w:rsid w:val="00F73A5F"/>
    <w:rsid w:val="00F7458C"/>
    <w:rsid w:val="00F75E13"/>
    <w:rsid w:val="00F8015C"/>
    <w:rsid w:val="00F81208"/>
    <w:rsid w:val="00F82703"/>
    <w:rsid w:val="00F84D44"/>
    <w:rsid w:val="00F855F4"/>
    <w:rsid w:val="00F85BAA"/>
    <w:rsid w:val="00F85C4A"/>
    <w:rsid w:val="00F86143"/>
    <w:rsid w:val="00F86896"/>
    <w:rsid w:val="00F878BA"/>
    <w:rsid w:val="00F92DF7"/>
    <w:rsid w:val="00F93D61"/>
    <w:rsid w:val="00F94018"/>
    <w:rsid w:val="00F94305"/>
    <w:rsid w:val="00F95BE4"/>
    <w:rsid w:val="00FA383F"/>
    <w:rsid w:val="00FA4AC1"/>
    <w:rsid w:val="00FA50CF"/>
    <w:rsid w:val="00FA7326"/>
    <w:rsid w:val="00FB1133"/>
    <w:rsid w:val="00FB1BC1"/>
    <w:rsid w:val="00FB1F0F"/>
    <w:rsid w:val="00FB2A5D"/>
    <w:rsid w:val="00FB3783"/>
    <w:rsid w:val="00FB4521"/>
    <w:rsid w:val="00FB6884"/>
    <w:rsid w:val="00FC01A0"/>
    <w:rsid w:val="00FC1371"/>
    <w:rsid w:val="00FC22A9"/>
    <w:rsid w:val="00FC265C"/>
    <w:rsid w:val="00FC3387"/>
    <w:rsid w:val="00FC391B"/>
    <w:rsid w:val="00FC58DC"/>
    <w:rsid w:val="00FD0B07"/>
    <w:rsid w:val="00FD0C14"/>
    <w:rsid w:val="00FD54B0"/>
    <w:rsid w:val="00FD7E29"/>
    <w:rsid w:val="00FE15D1"/>
    <w:rsid w:val="00FE2246"/>
    <w:rsid w:val="00FE251C"/>
    <w:rsid w:val="00FE2F3B"/>
    <w:rsid w:val="00FE4B11"/>
    <w:rsid w:val="00FE4C2F"/>
    <w:rsid w:val="00FE54A3"/>
    <w:rsid w:val="00FE612E"/>
    <w:rsid w:val="00FE6B05"/>
    <w:rsid w:val="00FF022A"/>
    <w:rsid w:val="00FF0F26"/>
    <w:rsid w:val="00FF0F47"/>
    <w:rsid w:val="00FF12D4"/>
    <w:rsid w:val="00FF3029"/>
    <w:rsid w:val="00FF3124"/>
    <w:rsid w:val="00FF4797"/>
    <w:rsid w:val="00FF62DC"/>
    <w:rsid w:val="00FF73AB"/>
    <w:rsid w:val="00FF77FA"/>
    <w:rsid w:val="00FF7E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94"/>
    <w:pPr>
      <w:spacing w:after="200" w:line="276" w:lineRule="auto"/>
    </w:pPr>
    <w:rPr>
      <w:rFonts w:cs="Calibri"/>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401</Words>
  <Characters>2287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www.PHILka.RU</cp:lastModifiedBy>
  <cp:revision>11</cp:revision>
  <dcterms:created xsi:type="dcterms:W3CDTF">2014-10-30T10:54:00Z</dcterms:created>
  <dcterms:modified xsi:type="dcterms:W3CDTF">2015-02-16T15:56:00Z</dcterms:modified>
</cp:coreProperties>
</file>